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14:paraId="61D0E475" w14:textId="77777777" w:rsidR="00155DB1" w:rsidRPr="005374CF" w:rsidRDefault="00155DB1" w:rsidP="00155DB1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14:paraId="25D942EF" w14:textId="36F75D6C" w:rsidR="00155DB1" w:rsidRPr="005374CF" w:rsidRDefault="00155DB1" w:rsidP="00155DB1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="001E0239">
            <w:rPr>
              <w:rFonts w:ascii="TH SarabunPSK" w:hAnsi="TH SarabunPSK" w:cs="TH SarabunPSK" w:hint="cs"/>
              <w:cs/>
            </w:rPr>
            <w:t>4</w:t>
          </w:r>
        </w:p>
        <w:p w14:paraId="0C5CAD9A" w14:textId="77777777"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14:paraId="5A7CAD62" w14:textId="77777777"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7C146A88" w14:textId="14F021D3" w:rsidR="00B0619F" w:rsidRPr="00DA3DCC" w:rsidRDefault="002B620D" w:rsidP="00155DB1">
      <w:pPr>
        <w:tabs>
          <w:tab w:val="left" w:pos="3686"/>
        </w:tabs>
        <w:ind w:left="3686" w:hanging="368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 w:rsidR="00155D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/โครงการ</w:t>
          </w:r>
          <w:r w:rsidR="00E876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14:paraId="3647CCC2" w14:textId="77777777" w:rsidR="00B0619F" w:rsidRPr="00DA3DCC" w:rsidRDefault="00B0619F" w:rsidP="00155DB1">
      <w:pPr>
        <w:tabs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DB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14:paraId="7B86F0EF" w14:textId="478E38C2" w:rsidR="00BE3EB3" w:rsidRDefault="002B620D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</w:t>
          </w:r>
          <w:r w:rsidR="00E876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14:paraId="02D60574" w14:textId="77777777" w:rsidR="00BE3EB3" w:rsidRPr="00DA3DCC" w:rsidRDefault="002B620D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14:paraId="679BD3BB" w14:textId="77777777"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  <w:r w:rsidR="00116E0F">
            <w:rPr>
              <w:rFonts w:ascii="TH SarabunPSK" w:hAnsi="TH SarabunPSK" w:cs="TH SarabunPSK"/>
              <w:lang w:val="en-GB"/>
            </w:rPr>
            <w:t>/</w:t>
          </w:r>
          <w:r w:rsidR="00116E0F">
            <w:rPr>
              <w:rFonts w:ascii="TH SarabunPSK" w:hAnsi="TH SarabunPSK" w:cs="TH SarabunPSK" w:hint="cs"/>
              <w:cs/>
              <w:lang w:val="en-GB"/>
            </w:rPr>
            <w:t>ชุดโครงการวิจัย</w:t>
          </w:r>
        </w:p>
      </w:sdtContent>
    </w:sdt>
    <w:p w14:paraId="6016ADA9" w14:textId="77777777" w:rsidR="00B0619F" w:rsidRPr="00DA3DCC" w:rsidRDefault="002B620D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14:paraId="61111F7C" w14:textId="77777777" w:rsidR="00B0619F" w:rsidRPr="00DA3DCC" w:rsidRDefault="002B620D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C0C3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14:paraId="68F1B1E2" w14:textId="77777777"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F2736D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F273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sdtContentLocked"/>
          <w:placeholder>
            <w:docPart w:val="DefaultPlaceholder_1082065158"/>
          </w:placeholder>
        </w:sdtPr>
        <w:sdtEndPr/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lock w:val="sdtLocked"/>
          <w:placeholder>
            <w:docPart w:val="CCACEE1A312043FD9A6D296D2BF4AB4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F2736D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F2736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 5 ปี</w:t>
          </w:r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ProjectType"/>
        <w:id w:val="61873607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1B422324" w14:textId="77777777" w:rsidR="00155DB1" w:rsidRPr="007C2E55" w:rsidRDefault="00155DB1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ประเภทโครงการ</w:t>
          </w:r>
        </w:p>
      </w:sdtContent>
    </w:sdt>
    <w:p w14:paraId="534ACF1A" w14:textId="77777777" w:rsidR="00155DB1" w:rsidRPr="007C2E55" w:rsidRDefault="002B620D" w:rsidP="00282B5C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2"/>
          <w:id w:val="-1454090563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A4FD7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07346998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โครงการวิจัย</w:t>
          </w:r>
        </w:sdtContent>
      </w:sdt>
    </w:p>
    <w:p w14:paraId="77F80D08" w14:textId="58065E6E" w:rsidR="00155DB1" w:rsidRPr="007C2E55" w:rsidRDefault="002B620D" w:rsidP="00E8767E">
      <w:pPr>
        <w:shd w:val="clear" w:color="auto" w:fill="FFFFFF"/>
        <w:tabs>
          <w:tab w:val="center" w:pos="5314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1"/>
          <w:id w:val="-62955484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-114619923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</w:t>
          </w:r>
          <w:r w:rsidR="00E8767E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ย่อย</w:t>
          </w:r>
        </w:sdtContent>
      </w:sdt>
      <w:r w:rsidR="00E8767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ResearchType"/>
        <w:id w:val="1562442013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0218DE07" w14:textId="77777777" w:rsidR="00022522" w:rsidRPr="007C2E55" w:rsidRDefault="00022522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ประเภทงานวิจัย </w:t>
          </w:r>
        </w:p>
      </w:sdtContent>
    </w:sdt>
    <w:p w14:paraId="0F0A583C" w14:textId="77777777" w:rsidR="00022522" w:rsidRPr="007C2E55" w:rsidRDefault="002B620D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1"/>
          <w:id w:val="11682838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33BC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ResearchType1"/>
          <w:id w:val="-19862188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พื้นฐาน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basic Research)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2"/>
          <w:id w:val="19182057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5540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2"/>
          <w:id w:val="958609013"/>
          <w:lock w:val="sdtContentLocked"/>
          <w:placeholder>
            <w:docPart w:val="DefaultPlaceholder_1081868574"/>
          </w:placeholder>
        </w:sdtPr>
        <w:sdtEndPr>
          <w:rPr>
            <w:rFonts w:eastAsia="Helvetica"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พัฒนาและประยุกต์</w:t>
          </w:r>
          <w:r w:rsidR="00022522" w:rsidRPr="007C2E55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</w:t>
          </w:r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Development)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14:paraId="1AE7B74A" w14:textId="77777777" w:rsidR="00022522" w:rsidRPr="007C2E55" w:rsidRDefault="002B620D" w:rsidP="00022522">
      <w:pPr>
        <w:pStyle w:val="TableStyle2"/>
        <w:shd w:val="clear" w:color="auto" w:fill="FFFFFF"/>
        <w:spacing w:line="264" w:lineRule="auto"/>
        <w:ind w:left="360"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3"/>
          <w:id w:val="6285930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C350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3"/>
          <w:id w:val="1811056539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วิจัยเชิงปฏิบัติการ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Operational Research)</w:t>
          </w:r>
        </w:sdtContent>
      </w:sdt>
      <w:r w:rsidR="00A5630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4"/>
          <w:id w:val="-2996982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4"/>
          <w:id w:val="-1326126256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วิจัยทางด้านคลินิก 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Clinical Trial)</w:t>
          </w:r>
        </w:sdtContent>
      </w:sdt>
      <w:r w:rsidR="00022522" w:rsidRPr="007C2E55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</w:p>
    <w:p w14:paraId="466F52EC" w14:textId="77777777" w:rsidR="00022522" w:rsidRPr="007C2E55" w:rsidRDefault="002B620D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5"/>
          <w:id w:val="-165860615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5"/>
          <w:id w:val="-946533871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วิจัยต่อยอด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Translational research)</w:t>
          </w:r>
        </w:sdtContent>
      </w:sdt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6"/>
          <w:id w:val="924147853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6"/>
          <w:id w:val="1755627609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การขยายผลงานวิจัย </w:t>
          </w:r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Implementation)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ag w:val="ResearchBudgetType"/>
        <w:id w:val="1411576931"/>
        <w:placeholder>
          <w:docPart w:val="DefaultPlaceholder_1081868574"/>
        </w:placeholder>
      </w:sdtPr>
      <w:sdtEndPr>
        <w:rPr>
          <w:rFonts w:hint="default"/>
        </w:rPr>
      </w:sdtEndPr>
      <w:sdtContent>
        <w:p w14:paraId="37CCF4B0" w14:textId="77777777" w:rsidR="00022522" w:rsidRPr="00C70413" w:rsidRDefault="00022522" w:rsidP="009502ED">
          <w:pPr>
            <w:pStyle w:val="TableStyle2"/>
            <w:shd w:val="clear" w:color="auto" w:fill="FFFFFF"/>
            <w:spacing w:before="120" w:line="264" w:lineRule="auto"/>
            <w:ind w:firstLine="720"/>
            <w:rPr>
              <w:rFonts w:ascii="TH SarabunPSK" w:eastAsia="Times New Roman" w:hAnsi="TH SarabunPSK" w:cs="TH SarabunPSK"/>
              <w:b/>
              <w:bCs/>
              <w:color w:val="auto"/>
              <w:sz w:val="32"/>
              <w:szCs w:val="32"/>
              <w:cs/>
            </w:rPr>
          </w:pPr>
          <w:r w:rsidRPr="00C70413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>ประเภทการใช้งบประมาณ</w:t>
          </w:r>
        </w:p>
      </w:sdtContent>
    </w:sdt>
    <w:p w14:paraId="4CD3CC51" w14:textId="77777777" w:rsidR="00022522" w:rsidRPr="00022522" w:rsidRDefault="002B620D" w:rsidP="00BD1598">
      <w:pPr>
        <w:pStyle w:val="TableStyle2"/>
        <w:shd w:val="clear" w:color="auto" w:fill="FFFFFF"/>
        <w:tabs>
          <w:tab w:val="left" w:pos="1350"/>
        </w:tabs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1"/>
          <w:id w:val="-1548755084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BudgetType1"/>
          <w:id w:val="376746774"/>
          <w:lock w:val="sdtContentLocked"/>
          <w:placeholder>
            <w:docPart w:val="DefaultPlaceholder_1081868574"/>
          </w:placeholder>
        </w:sdtPr>
        <w:sdtEndPr/>
        <w:sdtContent>
          <w:r w:rsidR="00022522" w:rsidRPr="00C70413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หน่วยงานดำเนินการวิจัยเอง</w:t>
          </w:r>
        </w:sdtContent>
      </w:sdt>
      <w:r w:rsidR="00022522" w:rsidRPr="00C70413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BD1598">
        <w:rPr>
          <w:rFonts w:ascii="TH SarabunPSK" w:hAnsi="TH SarabunPSK" w:cs="TH SarabunPSK"/>
          <w:color w:val="auto"/>
          <w:sz w:val="32"/>
          <w:szCs w:val="32"/>
        </w:rPr>
        <w:t xml:space="preserve"> 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2"/>
          <w:id w:val="-931815960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C70413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BudgetType2"/>
          <w:id w:val="-922256532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C70413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จัดจ้างหน่วยงานอื่นวิจัย</w:t>
          </w:r>
        </w:sdtContent>
      </w:sdt>
      <w:r w:rsidR="00022522" w:rsidRPr="00C7041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</w:p>
    <w:p w14:paraId="74522B18" w14:textId="77777777" w:rsidR="00F63D8F" w:rsidRDefault="00F63D8F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0F4C3899" w14:textId="77777777"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A24093D" w14:textId="77777777"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3836A30" w14:textId="77777777"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38D852E" w14:textId="77777777"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173B3C6F" w14:textId="77777777"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68A3894" w14:textId="77777777" w:rsidR="0001369D" w:rsidRPr="00DA3DCC" w:rsidRDefault="002B620D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 </w:t>
          </w:r>
        </w:sdtContent>
      </w:sdt>
    </w:p>
    <w:p w14:paraId="0FA95FD5" w14:textId="77777777"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C25E7D3FC08944739A4479320BD35369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357"/>
            <w:gridCol w:w="2119"/>
            <w:gridCol w:w="1411"/>
            <w:gridCol w:w="1415"/>
          </w:tblGrid>
          <w:tr w:rsidR="00C823C3" w:rsidRPr="00DA3DCC" w14:paraId="6907C0D5" w14:textId="77777777" w:rsidTr="00C823C3">
            <w:trPr>
              <w:trHeight w:val="984"/>
              <w:tblHeader/>
            </w:trPr>
            <w:tc>
              <w:tcPr>
                <w:tcW w:w="1273" w:type="dxa"/>
                <w:vAlign w:val="center"/>
              </w:tcPr>
              <w:p w14:paraId="6FCE2E97" w14:textId="77777777"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5B9261A33AFF403C9A5C48E0F202A0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57" w:type="dxa"/>
                <w:vAlign w:val="center"/>
              </w:tcPr>
              <w:p w14:paraId="53DE4A3F" w14:textId="77777777"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CE95FF3534D42BABB09884A80DA3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19" w:type="dxa"/>
                <w:vAlign w:val="center"/>
              </w:tcPr>
              <w:p w14:paraId="11D3223D" w14:textId="77777777"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DDE68F7F3F4548729CB1CEAEEFC622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14:paraId="6BD53F58" w14:textId="77777777" w:rsidR="00C823C3" w:rsidRPr="00C823C3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olor w:val="FF0000"/>
                  </w:rPr>
                </w:sdtEndPr>
                <w:sdtContent>
                  <w:p w14:paraId="6EEC1438" w14:textId="77777777" w:rsidR="00C823C3" w:rsidRPr="00C823C3" w:rsidRDefault="00C823C3" w:rsidP="00931932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4D2F9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415" w:type="dxa"/>
                <w:vAlign w:val="center"/>
              </w:tcPr>
              <w:p w14:paraId="71D08EEB" w14:textId="77777777"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291C0B63553A47C084DABD1C741ED7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C823C3" w:rsidRPr="00DA3DCC" w14:paraId="429B3440" w14:textId="77777777" w:rsidTr="00C823C3">
            <w:trPr>
              <w:trHeight w:val="394"/>
            </w:trPr>
            <w:tc>
              <w:tcPr>
                <w:tcW w:w="1273" w:type="dxa"/>
              </w:tcPr>
              <w:p w14:paraId="697DA822" w14:textId="77777777" w:rsidR="00C823C3" w:rsidRPr="00DA3DCC" w:rsidRDefault="00C823C3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14:paraId="14A80AC1" w14:textId="77777777" w:rsidR="00C823C3" w:rsidRPr="00DA3DCC" w:rsidRDefault="00C823C3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14:paraId="0DB13EE5" w14:textId="77777777" w:rsidR="00C823C3" w:rsidRPr="00DA3DCC" w:rsidRDefault="002B620D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16BC2E6838FF4B15BCECAA5C76847D4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823C3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14:paraId="63C6942E" w14:textId="77777777" w:rsidR="00C823C3" w:rsidRPr="00E95338" w:rsidRDefault="00C823C3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14:paraId="542FA35E" w14:textId="77777777" w:rsidR="00C823C3" w:rsidRPr="00DA3DCC" w:rsidRDefault="00C823C3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14:paraId="21B7AC2F" w14:textId="77777777" w:rsidTr="00C823C3">
            <w:trPr>
              <w:trHeight w:val="405"/>
            </w:trPr>
            <w:tc>
              <w:tcPr>
                <w:tcW w:w="1273" w:type="dxa"/>
              </w:tcPr>
              <w:p w14:paraId="573052B1" w14:textId="77777777"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14:paraId="73E1292A" w14:textId="77777777"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14:paraId="1FF51A6F" w14:textId="77777777" w:rsidR="001943E0" w:rsidRPr="00DA3DCC" w:rsidRDefault="002B620D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013298612"/>
                    <w:placeholder>
                      <w:docPart w:val="CF65004367E2428D97134D17FE2AB77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14:paraId="1903D6A3" w14:textId="77777777" w:rsidR="001943E0" w:rsidRPr="00E95338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14:paraId="434DFB8A" w14:textId="77777777"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14:paraId="7B1F2051" w14:textId="77777777" w:rsidTr="00C823C3">
            <w:trPr>
              <w:trHeight w:val="405"/>
            </w:trPr>
            <w:tc>
              <w:tcPr>
                <w:tcW w:w="1273" w:type="dxa"/>
              </w:tcPr>
              <w:p w14:paraId="1E5552C1" w14:textId="77777777"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14:paraId="4A547B1F" w14:textId="77777777"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14:paraId="26043944" w14:textId="77777777" w:rsidR="001943E0" w:rsidRPr="00DA3DCC" w:rsidRDefault="002B620D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630316550"/>
                    <w:placeholder>
                      <w:docPart w:val="7F2B0E6B171D49F0A1BCE9DCD3D626B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14:paraId="0B15B9DA" w14:textId="77777777" w:rsidR="001943E0" w:rsidRPr="00E95338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14:paraId="5B8792FF" w14:textId="77777777" w:rsidR="001943E0" w:rsidRPr="00DA3DCC" w:rsidRDefault="002B620D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427C1E7" w14:textId="77777777" w:rsidR="00987CE9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446AC23" w14:textId="77777777" w:rsidR="00041FE7" w:rsidRDefault="00041FE7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Field"/>
        <w:id w:val="184581559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16467FE0" w14:textId="77777777" w:rsidR="00C823C3" w:rsidRPr="00C823C3" w:rsidRDefault="00C823C3" w:rsidP="0064532D">
          <w:pPr>
            <w:tabs>
              <w:tab w:val="left" w:pos="0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1819D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สาขาที่สอดคล้องกับงานวิจัย</w:t>
          </w:r>
        </w:p>
      </w:sdtContent>
    </w:sdt>
    <w:p w14:paraId="29A480F4" w14:textId="77777777" w:rsidR="0064532D" w:rsidRPr="00DA3DCC" w:rsidRDefault="00E91552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6F3DC8B" w14:textId="77777777"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55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74609A68" w14:textId="77777777" w:rsidR="001D0E8D" w:rsidRDefault="00E91552" w:rsidP="008F3B58">
      <w:pPr>
        <w:tabs>
          <w:tab w:val="left" w:pos="0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53"/>
            <w:listItem w:displayText="วิทยาศาสตร์และเทคโนโลยี" w:value="54"/>
            <w:listItem w:displayText="สุขภาพ" w:value="55"/>
            <w:listItem w:displayText="สังคม/มนุษยศาสตร์" w:value="56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14:paraId="391086C9" w14:textId="77777777" w:rsidR="000F3C11" w:rsidRPr="00DA3DCC" w:rsidRDefault="00E91552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14:paraId="4A0FA25D" w14:textId="77777777"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54D49F5A" w14:textId="77777777"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7BF22A2A" w14:textId="77777777" w:rsidR="00B0619F" w:rsidRPr="00DA3DCC" w:rsidRDefault="002B620D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E9155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144891BC" w14:textId="77777777"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14:paraId="3F0B922B" w14:textId="77777777"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39F3504A" w14:textId="77777777"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14:paraId="465C0A76" w14:textId="77777777"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14:paraId="540A3A11" w14:textId="77777777"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14:paraId="276278EA" w14:textId="77777777"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14:paraId="07C58194" w14:textId="77777777" w:rsidR="00B0619F" w:rsidRPr="00DA3DCC" w:rsidRDefault="002B620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F08B2B4" w14:textId="77777777"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BBC761C" w14:textId="77777777"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80BFE65" w14:textId="77777777"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F2B2396" w14:textId="77777777" w:rsidR="00070C8C" w:rsidRPr="00DA3DCC" w:rsidRDefault="002B620D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501027D" w14:textId="77777777"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22C95CD0" w14:textId="77777777"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21FA6484" w14:textId="77777777" w:rsidR="00341B47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  <w:lang w:val="en-GB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1DEEE456" w14:textId="77777777" w:rsidR="00355407" w:rsidRPr="00355407" w:rsidRDefault="00355407" w:rsidP="006B40ED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</w:p>
    <w:p w14:paraId="70BA7C8C" w14:textId="77777777" w:rsidR="00070C8C" w:rsidRPr="00DA3DCC" w:rsidRDefault="002B620D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3D4907BD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5BAA152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3CBA174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5FDB0BD" w14:textId="77777777" w:rsidR="00CF0326" w:rsidRPr="00DA3DCC" w:rsidRDefault="002B620D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14:paraId="30721515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39F98FA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CBC7A33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5A8C607" w14:textId="77777777" w:rsidR="00B612F1" w:rsidRPr="00DA3DCC" w:rsidRDefault="002B620D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4D3BFF2900854154BAD62DD3252A1EAB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56C1C9AB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36277C4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3998174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sdt>
      <w:sdtPr>
        <w:rPr>
          <w:rFonts w:ascii="TH SarabunPSK" w:hAnsi="TH SarabunPSK" w:cs="TH SarabunPSK"/>
          <w:b/>
          <w:bCs/>
          <w:color w:val="auto"/>
          <w:sz w:val="32"/>
          <w:szCs w:val="32"/>
        </w:rPr>
        <w:tag w:val="Technology"/>
        <w:id w:val="-91192230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p w14:paraId="43082485" w14:textId="77777777" w:rsidR="001D026C" w:rsidRPr="00B357B8" w:rsidRDefault="001D026C" w:rsidP="001D026C">
          <w:pPr>
            <w:pStyle w:val="Body"/>
            <w:rPr>
              <w:rFonts w:ascii="TH SarabunPSK" w:hAnsi="TH SarabunPSK" w:cs="TH SarabunPSK"/>
              <w:color w:val="auto"/>
              <w:sz w:val="32"/>
              <w:szCs w:val="32"/>
            </w:rPr>
          </w:pP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>ระดับความพร้อมที่มีอยู่ในปัจจุบัน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 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RL"/>
        <w:id w:val="1731496226"/>
        <w:placeholder>
          <w:docPart w:val="DefaultPlaceholder_1081868574"/>
        </w:placeholder>
      </w:sdtPr>
      <w:sdtEndPr/>
      <w:sdtContent>
        <w:p w14:paraId="2A6DD2F1" w14:textId="77777777" w:rsidR="001D026C" w:rsidRPr="00B357B8" w:rsidRDefault="001D026C" w:rsidP="001D026C">
          <w:pPr>
            <w:shd w:val="clear" w:color="auto" w:fill="FFFFFF"/>
            <w:ind w:left="426"/>
            <w:rPr>
              <w:rFonts w:ascii="TH SarabunPSK" w:hAnsi="TH SarabunPSK" w:cs="TH SarabunPSK"/>
              <w:sz w:val="32"/>
              <w:szCs w:val="32"/>
              <w:cs/>
            </w:rPr>
          </w:pP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.1 ระดับความพร้อมทางเทคโนโลยี</w:t>
          </w:r>
          <w:r w:rsidRPr="00B357B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(Tehnology Readiness Level: TRL)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(สำหรับเป้าหมายที่ 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, 2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sdtContent>
    </w:sdt>
    <w:p w14:paraId="52422C1C" w14:textId="77777777" w:rsidR="001D026C" w:rsidRPr="00B357B8" w:rsidRDefault="002B620D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Present"/>
          <w:id w:val="-902375376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"/>
          <w:id w:val="-1736768094"/>
          <w:placeholder>
            <w:docPart w:val="DefaultPlaceholder_1081868575"/>
          </w:placeholder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14:paraId="4FA30FBA" w14:textId="77777777"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r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PresentDetail"/>
          <w:id w:val="274682776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Detail"/>
          <w:id w:val="1412046328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</w:t>
          </w:r>
        </w:sdtContent>
      </w:sdt>
    </w:p>
    <w:p w14:paraId="3D9F3F71" w14:textId="77777777" w:rsidR="001D026C" w:rsidRPr="00B357B8" w:rsidRDefault="002B620D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Finish"/>
          <w:id w:val="-1997949444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เมื่องานวิจัยเสร็จสิ้น</w:t>
          </w:r>
        </w:sdtContent>
      </w:sdt>
      <w:r w:rsidR="00D37B9F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D0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"/>
          <w:id w:val="574715695"/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14:paraId="2151A8F8" w14:textId="77777777" w:rsidR="001D026C" w:rsidRPr="00B357B8" w:rsidRDefault="002B620D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FinishDetail"/>
          <w:id w:val="-879166959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Detail"/>
          <w:id w:val="-370763381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</w:t>
          </w:r>
        </w:sdtContent>
      </w:sdt>
    </w:p>
    <w:p w14:paraId="54CC008B" w14:textId="77777777"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10"/>
          <w:szCs w:val="10"/>
        </w:rPr>
      </w:pPr>
    </w:p>
    <w:p w14:paraId="313DB528" w14:textId="77777777" w:rsidR="001D026C" w:rsidRPr="00B357B8" w:rsidRDefault="001D026C" w:rsidP="001D026C">
      <w:pPr>
        <w:pStyle w:val="TableStyle2"/>
        <w:tabs>
          <w:tab w:val="left" w:pos="426"/>
        </w:tabs>
        <w:spacing w:line="264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357B8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SRL"/>
          <w:id w:val="1293102070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10.2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ระดับความพร้อมทางสังคม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(Societal Readiness Level: SRL)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(สำหรับ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เป้าหมายที่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2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)</w:t>
          </w:r>
        </w:sdtContent>
      </w:sdt>
    </w:p>
    <w:p w14:paraId="275B7F26" w14:textId="77777777" w:rsidR="001D026C" w:rsidRPr="00B357B8" w:rsidRDefault="002B620D" w:rsidP="00B574F6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Present"/>
          <w:id w:val="11789221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Present"/>
          <w:id w:val="-492331888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056C2D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14:paraId="7C299072" w14:textId="77777777" w:rsidR="001D026C" w:rsidRPr="00B357B8" w:rsidRDefault="002B620D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PresentDetail"/>
          <w:id w:val="33026099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PresentDetail"/>
          <w:id w:val="-1217740790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14:paraId="619755BB" w14:textId="77777777" w:rsidR="001D026C" w:rsidRPr="00B357B8" w:rsidRDefault="002B620D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Finish"/>
          <w:id w:val="-1715964329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เสร็จสิ้น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Finish"/>
          <w:id w:val="265824877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B574F6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14:paraId="05C0CB91" w14:textId="77777777" w:rsidR="001D026C" w:rsidRPr="00B357B8" w:rsidRDefault="002B620D" w:rsidP="00B357B8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FinishDetail"/>
          <w:id w:val="114794137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FinishDetail"/>
          <w:id w:val="-137861382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14:paraId="504E2AFA" w14:textId="77777777" w:rsidR="008D57E3" w:rsidRDefault="002B620D" w:rsidP="001D6638">
      <w:pPr>
        <w:pStyle w:val="NormalWeb"/>
        <w:tabs>
          <w:tab w:val="left" w:pos="142"/>
        </w:tabs>
        <w:spacing w:before="12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</w:t>
          </w:r>
          <w:r w:rsidR="008D57E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องค์ความรู้เทคโนโลยีและนวัตกรรม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MarketPotential"/>
        <w:id w:val="-1311935963"/>
        <w:placeholder>
          <w:docPart w:val="DefaultPlaceholder_1081868574"/>
        </w:placeholder>
      </w:sdtPr>
      <w:sdtEndPr>
        <w:rPr>
          <w:rFonts w:hint="default"/>
          <w:color w:val="FF0000"/>
          <w:cs w:val="0"/>
          <w:lang w:val="en-GB"/>
        </w:rPr>
      </w:sdtEndPr>
      <w:sdtContent>
        <w:p w14:paraId="61D3A697" w14:textId="77777777" w:rsidR="00532E1B" w:rsidRPr="002570C9" w:rsidRDefault="008D57E3" w:rsidP="00DD057C">
          <w:pPr>
            <w:pStyle w:val="NormalWeb"/>
            <w:tabs>
              <w:tab w:val="left" w:pos="142"/>
            </w:tabs>
            <w:spacing w:before="0" w:beforeAutospacing="0" w:after="0" w:afterAutospacing="0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  <w:lang w:val="en-GB"/>
            </w:rPr>
          </w:pP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ab/>
            <w:t xml:space="preserve">    11.1) ศักยภาพทางการตลาดของเทคโนโลยีและนวัตกรรมที่จะพัฒนา สำหรับ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เป้าหมายที่ </w:t>
          </w:r>
          <w:r w:rsidR="00A16C7E" w:rsidRPr="00D21D7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(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หากระบุเป็นตัวเลขได้ </w:t>
          </w:r>
          <w:r w:rsidR="00312CB8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ปรดระบุ)</w:t>
          </w:r>
        </w:p>
      </w:sdtContent>
    </w:sdt>
    <w:p w14:paraId="0FAACCAB" w14:textId="77777777" w:rsidR="00072C0A" w:rsidRPr="00DF315C" w:rsidRDefault="002B620D" w:rsidP="008D57E3">
      <w:pPr>
        <w:pStyle w:val="Heading4"/>
        <w:shd w:val="clear" w:color="auto" w:fill="FFFFFF"/>
        <w:spacing w:line="270" w:lineRule="atLeast"/>
        <w:ind w:left="0" w:firstLine="720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>11.1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.1</w:t>
          </w:r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 xml:space="preserve">) 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ขนาดและแนวโน้มของตลาด</w:t>
          </w:r>
          <w:r w:rsidR="00072C0A" w:rsidRPr="00D21D7D">
            <w:rPr>
              <w:rFonts w:ascii="TH SarabunPSK" w:hAnsi="TH SarabunPSK" w:cs="TH SarabunPSK"/>
              <w:b/>
              <w:bCs/>
            </w:rPr>
            <w:t>/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</w:sdtPr>
      <w:sdtEndPr/>
      <w:sdtContent>
        <w:p w14:paraId="267A7F7C" w14:textId="77777777"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47976D6" w14:textId="77777777"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2D0D1D4" w14:textId="77777777"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specificity"/>
        <w:id w:val="1835730313"/>
        <w:lock w:val="sdtContentLocked"/>
        <w:placeholder>
          <w:docPart w:val="DefaultPlaceholder_1082065158"/>
        </w:placeholder>
      </w:sdtPr>
      <w:sdtEndPr/>
      <w:sdtContent>
        <w:p w14:paraId="200E5C94" w14:textId="77777777" w:rsidR="008F0878" w:rsidRPr="00D21D7D" w:rsidRDefault="00072C0A" w:rsidP="008D57E3">
          <w:pPr>
            <w:pStyle w:val="Heading4"/>
            <w:shd w:val="clear" w:color="auto" w:fill="FFFFFF"/>
            <w:spacing w:line="270" w:lineRule="atLeast"/>
            <w:ind w:left="426" w:firstLine="294"/>
            <w:rPr>
              <w:rFonts w:ascii="TH SarabunPSK" w:hAnsi="TH SarabunPSK" w:cs="TH SarabunPSK"/>
            </w:rPr>
          </w:pPr>
          <w:r w:rsidRPr="00D21D7D">
            <w:rPr>
              <w:rFonts w:ascii="TH SarabunPSK" w:hAnsi="TH SarabunPSK" w:cs="TH SarabunPSK"/>
              <w:b/>
              <w:bCs/>
            </w:rPr>
            <w:t>11.</w:t>
          </w:r>
          <w:r w:rsidR="008D57E3" w:rsidRPr="00D21D7D">
            <w:rPr>
              <w:rFonts w:ascii="TH SarabunPSK" w:hAnsi="TH SarabunPSK" w:cs="TH SarabunPSK"/>
              <w:b/>
              <w:bCs/>
            </w:rPr>
            <w:t>1.</w:t>
          </w:r>
          <w:r w:rsidRPr="00D21D7D">
            <w:rPr>
              <w:rFonts w:ascii="TH SarabunPSK" w:hAnsi="TH SarabunPSK" w:cs="TH SarabunPSK"/>
              <w:b/>
              <w:bCs/>
            </w:rPr>
            <w:t xml:space="preserve">2) 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ลักษณะเฉพาะ/ความใหม่ของผลงานวิจัยที่แตกต่างจากที่มีในปัจจุบัน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pecificity"/>
        <w:id w:val="-1988005613"/>
        <w:lock w:val="sdtLocked"/>
      </w:sdtPr>
      <w:sdtEndPr/>
      <w:sdtContent>
        <w:p w14:paraId="620253D6" w14:textId="77777777"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5720D2" w14:textId="77777777"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14:paraId="3F92D73B" w14:textId="77777777" w:rsidR="008F0878" w:rsidRPr="00D21D7D" w:rsidRDefault="008F0878" w:rsidP="008F0878">
          <w:pPr>
            <w:tabs>
              <w:tab w:val="left" w:pos="1418"/>
            </w:tabs>
            <w:jc w:val="both"/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F57BC16" w14:textId="77777777" w:rsidR="008D57E3" w:rsidRPr="00D21D7D" w:rsidRDefault="008D57E3" w:rsidP="00E83B2E">
      <w:pPr>
        <w:tabs>
          <w:tab w:val="left" w:pos="1418"/>
          <w:tab w:val="left" w:pos="7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ImpactSociety"/>
          <w:id w:val="678623166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11.2) ผลกระทบของโครงการที่มีต่อสังคม ในรูปแบบของการกระจายรายได้ (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Income distribution)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และการแก้ไขปัญหาของชุมชน</w:t>
          </w:r>
          <w:r w:rsidR="008B2D8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สำหรับเป้าหมายที่ </w:t>
          </w:r>
          <w:r w:rsidR="008B2D8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</w:sdtContent>
      </w:sdt>
    </w:p>
    <w:p w14:paraId="63D78709" w14:textId="77777777" w:rsidR="008D57E3" w:rsidRPr="00D21D7D" w:rsidRDefault="008D57E3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CommuIssue"/>
          <w:id w:val="-1788353168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11.2.1) ความต้องการของชุมชน/ปัญหาของชุมชน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CommuIssue"/>
        <w:id w:val="-177668948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14:paraId="5E64459A" w14:textId="77777777"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14:paraId="47CEFCE9" w14:textId="77777777"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14:paraId="6AC959EC" w14:textId="77777777"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ImpactResearch"/>
        <w:id w:val="-970901548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14:paraId="498BA66C" w14:textId="77777777" w:rsidR="008D57E3" w:rsidRPr="00D21D7D" w:rsidRDefault="008D57E3" w:rsidP="00D21D7D">
          <w:pPr>
            <w:tabs>
              <w:tab w:val="left" w:pos="1418"/>
              <w:tab w:val="left" w:pos="7080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        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11.2.2)</w:t>
          </w:r>
          <w:r w:rsid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ผลกระทบที่เกิดจากงานวิจัยในรูปแบบของการลดผลกระทบทางลบ หรือขยายผลกระทบ</w:t>
          </w:r>
          <w:r w:rsidR="000D0A43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ทางบวก (หากระบุเป็นตัวเลขได้ โปรดระบุ)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ImpactResearch"/>
        <w:id w:val="-1974591431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14:paraId="0D7C6876" w14:textId="77777777"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14:paraId="78C02791" w14:textId="77777777"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14:paraId="7EBAE86C" w14:textId="77777777" w:rsidR="000D0A43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p w14:paraId="63737616" w14:textId="77777777" w:rsidR="008F0878" w:rsidRPr="00DA3DCC" w:rsidRDefault="002B620D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D57E3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</w:sdtPr>
      <w:sdtEndPr/>
      <w:sdtContent>
        <w:p w14:paraId="5F8617C3" w14:textId="77777777"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64A71A7" w14:textId="77777777"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0F6D707" w14:textId="77777777"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8A40CB1" w14:textId="77777777" w:rsidR="00876B61" w:rsidRPr="00DA3DCC" w:rsidRDefault="002B620D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F44C5917287D43B69ECC63727CE35DE3"/>
          </w:placeholder>
          <w:showingPlcHdr/>
          <w:text/>
        </w:sdtPr>
        <w:sdtEndPr/>
        <w:sdtContent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14:paraId="086EFBD0" w14:textId="77777777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14:paraId="4887EABF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14:paraId="21457263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9B8855A4C0B4DF091734DC5BAD9B2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14:paraId="00420102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F387F9643144A4DBF9FAE5F66D809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14:paraId="7F2D5050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41FD82473E3C4AC994093B244B58EC9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14:paraId="15AFCE9B" w14:textId="77777777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14:paraId="24BF07E5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14:paraId="4F9EB1E9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14:paraId="161C09B2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14:paraId="4CACA12B" w14:textId="77777777"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14:paraId="6F44A093" w14:textId="77777777" w:rsidTr="00876B61">
            <w:trPr>
              <w:trHeight w:val="326"/>
            </w:trPr>
            <w:tc>
              <w:tcPr>
                <w:tcW w:w="1389" w:type="dxa"/>
              </w:tcPr>
              <w:p w14:paraId="1495DDF0" w14:textId="77777777" w:rsidR="00876B61" w:rsidRPr="00DA3DCC" w:rsidRDefault="002B620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546FFA8E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66EC0688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14:paraId="07C36D4C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14:paraId="0ED357F2" w14:textId="77777777" w:rsidTr="00876B61">
            <w:trPr>
              <w:trHeight w:val="326"/>
            </w:trPr>
            <w:tc>
              <w:tcPr>
                <w:tcW w:w="1389" w:type="dxa"/>
              </w:tcPr>
              <w:p w14:paraId="36D1086F" w14:textId="77777777"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0C3D6CDC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2B85E1EE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14:paraId="4A392F2B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14:paraId="5FDC5363" w14:textId="77777777" w:rsidTr="00876B61">
            <w:trPr>
              <w:trHeight w:val="326"/>
            </w:trPr>
            <w:tc>
              <w:tcPr>
                <w:tcW w:w="1389" w:type="dxa"/>
              </w:tcPr>
              <w:p w14:paraId="5CE191CA" w14:textId="77777777"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54A2D909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066D0245" w14:textId="77777777"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14:paraId="1EFCB5EF" w14:textId="77777777" w:rsidR="00876B61" w:rsidRPr="00DA3DCC" w:rsidRDefault="002B620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2277D455" w14:textId="77777777"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14:paraId="6A1992C6" w14:textId="77777777" w:rsidR="00CA216B" w:rsidRPr="00DA3DCC" w:rsidRDefault="002B620D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6C7162C74ADD4D0DBDA43662C65355B5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7220A439" w14:textId="77777777"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7D933009BAA0461CB5555E85AD5550D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266E83DDDED4F8FB7224C43D2800B8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03A583E112CE46168C24A88537E38D3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694906EE" w14:textId="79635C81"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</w:t>
          </w:r>
          <w:r w:rsidR="001E0239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</w:t>
          </w:r>
          <w:r w:rsidR="001E0239">
            <w:rPr>
              <w:rFonts w:ascii="TH SarabunPSK" w:hAnsi="TH SarabunPSK" w:cs="TH SarabunPSK" w:hint="cs"/>
              <w:sz w:val="32"/>
              <w:szCs w:val="32"/>
              <w:cs/>
            </w:rPr>
            <w:t>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9BCBC7" w14:textId="77777777" w:rsidR="00601A3D" w:rsidRDefault="00601A3D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E559AD" w14:textId="77777777" w:rsidR="00355407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AE0728" w14:textId="77777777" w:rsidR="00355407" w:rsidRPr="00DA3DCC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55640B" w14:textId="77777777" w:rsidR="00CA216B" w:rsidRPr="00DA3DCC" w:rsidRDefault="002B620D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9BFC6FF5BC4340E295C12BE8570CECAC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14:paraId="38E85A57" w14:textId="77777777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3AEBE405" w14:textId="77777777"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472913DCFCF74E89A2D76FB6A138C83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14:paraId="06976E7C" w14:textId="77777777"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8D8660FA18D24216B69A6DC0409549C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7A763647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F38B97ABA01F471D8A51F47F016CA22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240D3A94" w14:textId="77777777" w:rsidR="00CA216B" w:rsidRPr="00DA3DCC" w:rsidRDefault="002B620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C526C9BC7D44A9989475CE09E1C8520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2A8D121D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E6364AFC6DA3458C947FF76C38BEC5D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00FCADEB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1B10FCF7B8EE4ABFAB44C77EF75EEFB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78A8B981" w14:textId="77777777" w:rsidR="00CA216B" w:rsidRPr="00DA3DCC" w:rsidRDefault="002B620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2FD608DA6B3545CDA6D30561AE41AFC7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BE17F59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E8B17F5128414F689B16178F681B640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14DF7DE2" w14:textId="77777777" w:rsidR="00CA216B" w:rsidRPr="00DA3DCC" w:rsidRDefault="002B620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0BBD288314828B02F7B6F4762AAA6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5CED0704" w14:textId="77777777" w:rsidR="00CA216B" w:rsidRPr="00DA3DCC" w:rsidRDefault="002B620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02AED4CA4E8C4F09A4B0484B0A44A179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0C32FBF9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F252CC51E12D471D867C5DFF8C6D9A8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1AF938EE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91DCB878ECA4C00B9337C87969A11D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609C226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D4319F364774F43B7D0FFD7FEC4569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1F6A14C8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F83B316BCFF149E98EFB968775CA4CB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14:paraId="43AC027D" w14:textId="77777777" w:rsidR="00CA216B" w:rsidRPr="00DA3DCC" w:rsidRDefault="00CA216B" w:rsidP="007C2E55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14:paraId="7500FB28" w14:textId="77777777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E88C8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323DF2" w14:textId="77777777"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7F25DC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C448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F016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5DC8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92603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44988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5DDC4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198FA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A9DA2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20E9C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762B7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B303F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CBDF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14:paraId="2BB66572" w14:textId="77777777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14:paraId="41B0177B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14:paraId="1B819D88" w14:textId="77777777"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568527B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4D50C7D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2F0F0CF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6F726B93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1395D78C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767AD41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6128A74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6FA6AFCD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68B33738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E5A40F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277B844C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488F2A68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375AA69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14:paraId="6D8D66E0" w14:textId="77777777" w:rsidTr="007C2E55">
            <w:trPr>
              <w:trHeight w:val="96"/>
            </w:trPr>
            <w:tc>
              <w:tcPr>
                <w:tcW w:w="851" w:type="dxa"/>
              </w:tcPr>
              <w:p w14:paraId="0F5E97CA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14:paraId="3AF1DDE6" w14:textId="77777777"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6BDA9F43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D1CBDF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2B03A2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DB364A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36281708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B085DA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AFCCD84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F652D9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7932EF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47D47D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538FC77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63A051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AE35054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14:paraId="0322769B" w14:textId="77777777" w:rsidTr="007C2E55">
            <w:trPr>
              <w:trHeight w:val="96"/>
            </w:trPr>
            <w:tc>
              <w:tcPr>
                <w:tcW w:w="851" w:type="dxa"/>
              </w:tcPr>
              <w:p w14:paraId="64B0A0B3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6711E0A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14:paraId="33E4102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F4D805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B406177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FE7FB5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21A2A5E8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7C3729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00F3B36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35F36F3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6CBC1D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1D7825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3AEF5A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A11EEA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0CFDE40D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14:paraId="05AEF1DE" w14:textId="77777777" w:rsidTr="007C2E55">
            <w:trPr>
              <w:trHeight w:val="96"/>
            </w:trPr>
            <w:tc>
              <w:tcPr>
                <w:tcW w:w="851" w:type="dxa"/>
              </w:tcPr>
              <w:p w14:paraId="5C2CCE68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14:paraId="3DF74B2B" w14:textId="77777777"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30B83D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BCEADE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2F2FB2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E998E2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63EEAA6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60D365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3EBB06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3DA593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3A9DAD5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E0F769C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2462B9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9042A4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4FD6FCD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14:paraId="33B64301" w14:textId="77777777" w:rsidTr="007C2E55">
            <w:trPr>
              <w:trHeight w:val="96"/>
            </w:trPr>
            <w:tc>
              <w:tcPr>
                <w:tcW w:w="851" w:type="dxa"/>
              </w:tcPr>
              <w:p w14:paraId="23818DBE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14:paraId="3C277F6D" w14:textId="77777777"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250446D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C5DDC8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7E29D4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BB7C204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39B19E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03C7B2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B4C1873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152B27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C967545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31DCEAE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98EB15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23739E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6BB5ACE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14:paraId="39C14D70" w14:textId="77777777" w:rsidTr="007C2E55">
            <w:trPr>
              <w:trHeight w:val="96"/>
            </w:trPr>
            <w:tc>
              <w:tcPr>
                <w:tcW w:w="851" w:type="dxa"/>
              </w:tcPr>
              <w:p w14:paraId="72353C3A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14:paraId="7F54661E" w14:textId="77777777"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63DE8036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9E9866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ED742F7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330D41F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634693A8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59B918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C2B182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C4957E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24BEB97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3DE2E66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DA6D7EC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4B63C8B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1E3D891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14:paraId="15B8C292" w14:textId="77777777" w:rsidTr="007C2E55">
            <w:trPr>
              <w:trHeight w:val="96"/>
            </w:trPr>
            <w:tc>
              <w:tcPr>
                <w:tcW w:w="851" w:type="dxa"/>
              </w:tcPr>
              <w:p w14:paraId="47C494DC" w14:textId="77777777"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5B8F873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14:paraId="2C43849A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542DB3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0DFB91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1CBD25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03501AB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31C7A54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68DAF51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48BA19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BC25480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9309302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7848BC4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2F2C873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1700D359" w14:textId="77777777"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14:paraId="6C0D0838" w14:textId="77777777"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14:paraId="4B013A7D" w14:textId="77777777" w:rsidR="00CA216B" w:rsidRPr="00DA3DCC" w:rsidRDefault="002B620D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11C2386BC8F64C55B58C3E3981D3D380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sdtContent>
      </w:sdt>
    </w:p>
    <w:p w14:paraId="092DA7DA" w14:textId="77777777" w:rsidR="00CA216B" w:rsidRPr="00DA3DCC" w:rsidRDefault="002B620D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14"/>
            <w:gridCol w:w="2250"/>
            <w:gridCol w:w="5164"/>
          </w:tblGrid>
          <w:tr w:rsidR="00CA216B" w14:paraId="39EB54E7" w14:textId="77777777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14:paraId="378D12E3" w14:textId="77777777"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14:paraId="3A1A6D40" w14:textId="77777777"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14:paraId="22DE0179" w14:textId="77777777"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14:paraId="6106220E" w14:textId="77777777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424E282" w14:textId="77777777"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25EBB" w14:textId="77777777"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90D0A" w14:textId="77777777"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14:paraId="0E070F3D" w14:textId="77777777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5562BB" w14:textId="77777777"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96C23" w14:textId="77777777"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764A24" w14:textId="77777777"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14:paraId="70FE3078" w14:textId="77777777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E04790" w14:textId="77777777"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264631" w14:textId="77777777"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5F8856" w14:textId="77777777" w:rsidR="00CA216B" w:rsidRDefault="002B620D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29654A4" w14:textId="77777777"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</w:sdtPr>
      <w:sdtEndPr>
        <w:rPr>
          <w:rFonts w:hint="default"/>
          <w:cs w:val="0"/>
        </w:rPr>
      </w:sdtEndPr>
      <w:sdtContent>
        <w:p w14:paraId="3C3A0AE5" w14:textId="77777777" w:rsidR="00CA216B" w:rsidRPr="00DA3DCC" w:rsidRDefault="00CA216B" w:rsidP="00CA216B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14:paraId="54427D83" w14:textId="77777777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14:paraId="19C0BB93" w14:textId="77777777"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BA7B7723913748ABA0A3B02C02D6BB0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14:paraId="11E8BBB7" w14:textId="77777777"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9D3E944747A44CA1B23E7EBEE1F311E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14:paraId="28760FA2" w14:textId="77777777" w:rsidR="00CA216B" w:rsidRPr="00DA3DCC" w:rsidRDefault="00CA216B" w:rsidP="007C2E5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25095CDC82934DAAB96EEABC16F9BF1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14:paraId="70C213FA" w14:textId="77777777" w:rsidTr="00B270C6">
            <w:trPr>
              <w:trHeight w:val="387"/>
            </w:trPr>
            <w:tc>
              <w:tcPr>
                <w:tcW w:w="3035" w:type="dxa"/>
              </w:tcPr>
              <w:p w14:paraId="15D5E542" w14:textId="77777777" w:rsidR="00CA216B" w:rsidRPr="00EB52B0" w:rsidRDefault="002B620D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49C8C036" w14:textId="77777777"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3582AA0A" w14:textId="77777777"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14:paraId="11331E85" w14:textId="77777777" w:rsidTr="00B270C6">
            <w:trPr>
              <w:trHeight w:val="405"/>
            </w:trPr>
            <w:tc>
              <w:tcPr>
                <w:tcW w:w="3035" w:type="dxa"/>
              </w:tcPr>
              <w:p w14:paraId="60854F8F" w14:textId="77777777" w:rsidR="00CA216B" w:rsidRPr="00EB52B0" w:rsidRDefault="002B620D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754A16F5" w14:textId="77777777"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365FB86E" w14:textId="77777777"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14:paraId="52816EBB" w14:textId="77777777" w:rsidTr="00B270C6">
            <w:trPr>
              <w:trHeight w:val="405"/>
            </w:trPr>
            <w:tc>
              <w:tcPr>
                <w:tcW w:w="3035" w:type="dxa"/>
              </w:tcPr>
              <w:p w14:paraId="71267D86" w14:textId="77777777" w:rsidR="00CA216B" w:rsidRPr="00EB52B0" w:rsidRDefault="002B620D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6CAA7A22" w14:textId="77777777"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631C5F50" w14:textId="77777777"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14:paraId="12248605" w14:textId="77777777" w:rsidTr="00B270C6">
            <w:trPr>
              <w:trHeight w:val="405"/>
            </w:trPr>
            <w:tc>
              <w:tcPr>
                <w:tcW w:w="3035" w:type="dxa"/>
              </w:tcPr>
              <w:p w14:paraId="4A81E0A3" w14:textId="77777777" w:rsidR="00CA216B" w:rsidRPr="00EB52B0" w:rsidRDefault="002B620D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7393ABD9" w14:textId="77777777"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03348D7C" w14:textId="77777777"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14:paraId="70226DAB" w14:textId="77777777" w:rsidTr="00B270C6">
            <w:trPr>
              <w:trHeight w:val="405"/>
            </w:trPr>
            <w:tc>
              <w:tcPr>
                <w:tcW w:w="3035" w:type="dxa"/>
              </w:tcPr>
              <w:p w14:paraId="1E363B99" w14:textId="77777777" w:rsidR="00CA216B" w:rsidRPr="00EB52B0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14:paraId="21991588" w14:textId="77777777" w:rsidR="00CA216B" w:rsidRPr="00EB52B0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14:paraId="08DBB7AF" w14:textId="77777777" w:rsidR="00CA216B" w:rsidRPr="00EB52B0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73D622B1" w14:textId="77777777" w:rsidR="00CA216B" w:rsidRPr="00DA577A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14:paraId="78FDDDF4" w14:textId="77777777" w:rsidR="00F73263" w:rsidRDefault="00F73263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14:paraId="3E38CB02" w14:textId="77777777"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14:paraId="23D0DED3" w14:textId="77777777"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14:paraId="1F0108FD" w14:textId="77777777"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14:paraId="05C29E91" w14:textId="77777777"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14:paraId="03DDB2F7" w14:textId="77777777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14:paraId="1649CD30" w14:textId="77777777"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14:paraId="285159DE" w14:textId="77777777"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14:paraId="53F172AA" w14:textId="77777777"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14:paraId="70C8B580" w14:textId="77777777"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14:paraId="5EE7F638" w14:textId="77777777"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14:paraId="560EAE41" w14:textId="77777777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14:paraId="6B27616E" w14:textId="77777777"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14:paraId="60D19F89" w14:textId="77777777"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14:paraId="64E23E3B" w14:textId="77777777"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14:paraId="567A5A1D" w14:textId="77777777"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14:paraId="2EDFEDF7" w14:textId="77777777"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14:paraId="5FB8F7FE" w14:textId="77777777"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14:paraId="55567E4B" w14:textId="77777777" w:rsidTr="007C2E55">
            <w:tc>
              <w:tcPr>
                <w:tcW w:w="2082" w:type="dxa"/>
              </w:tcPr>
              <w:p w14:paraId="0C3FCB6F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14:paraId="066C104F" w14:textId="77777777"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14:paraId="7ABA55E7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14:paraId="597E6964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14:paraId="619DFF83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14:paraId="05602ACC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14:paraId="09E9AB9E" w14:textId="77777777" w:rsidTr="007C2E55">
            <w:tc>
              <w:tcPr>
                <w:tcW w:w="2082" w:type="dxa"/>
              </w:tcPr>
              <w:p w14:paraId="7237E733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14:paraId="65AD7534" w14:textId="77777777"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14:paraId="4A763876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14:paraId="3460E846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14:paraId="04BBA45E" w14:textId="77777777"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14:paraId="2D9D62F2" w14:textId="77777777" w:rsidR="00CA216B" w:rsidRPr="00EB52B0" w:rsidRDefault="002B620D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14:paraId="64698DBC" w14:textId="77777777"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06F4E1F" w14:textId="77777777" w:rsidR="002C18A3" w:rsidRDefault="002B620D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16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EA4FD7" w:rsidRPr="00DA3DCC" w14:paraId="484B40E6" w14:textId="77777777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14D986" w14:textId="77777777" w:rsidR="00EA4FD7" w:rsidRPr="00677DA5" w:rsidRDefault="002B620D" w:rsidP="00EA4FD7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EA4FD7"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7FE9B07C" w14:textId="77777777"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432477D6" w14:textId="77777777"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14:paraId="69163112" w14:textId="77777777"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14:paraId="136561B3" w14:textId="77777777"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14:paraId="3361C18E" w14:textId="77777777"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A4FD7" w:rsidRPr="00DA3DCC" w14:paraId="2F494352" w14:textId="77777777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058901" w14:textId="77777777"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65AFDA" w14:textId="77777777"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0517F26D" w14:textId="7777777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02BBE3DE" w14:textId="3CD6BD2A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1E0239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7D216BD3" w14:textId="7777777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063275FE" w14:textId="1839572E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1E0239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58E550E3" w14:textId="7777777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705CF678" w14:textId="20A3005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1E0239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396849E9" w14:textId="7777777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70E85445" w14:textId="3E21CCE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1E0239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14:paraId="1BF5D919" w14:textId="7777777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14:paraId="41965BA4" w14:textId="767F536C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1E0239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7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14:paraId="404667F6" w14:textId="77777777"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0F29D9" w14:textId="77777777"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54FBC" w14:textId="77777777"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90BA56" w14:textId="77777777"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EA4FD7" w:rsidRPr="00DA3DCC" w14:paraId="178422F7" w14:textId="77777777" w:rsidTr="00EB52B0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28A85E9B" w14:textId="77777777" w:rsidR="00EA4FD7" w:rsidRPr="00DA3DCC" w:rsidRDefault="00EA4FD7" w:rsidP="00EA4FD7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E423487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CE5FF2D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0E7B3CEA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8DC8F23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06BF90C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93E1834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E334A60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30B9034B" w14:textId="77777777" w:rsidR="00EA4FD7" w:rsidRPr="00EB52B0" w:rsidRDefault="00EA4FD7" w:rsidP="00EB52B0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44C0137C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17B86194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EA4FD7" w:rsidRPr="00DA3DCC" w14:paraId="54A1EA73" w14:textId="77777777" w:rsidTr="00EB52B0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433E1A0C" w14:textId="77777777" w:rsidR="00EA4FD7" w:rsidRPr="00DA3DCC" w:rsidRDefault="00EA4FD7" w:rsidP="00EA4FD7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07A20AA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2843FF96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53B0F190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462FF382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89DA608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12F758A6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14:paraId="3610A6AE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14:paraId="37D73AE7" w14:textId="77777777" w:rsidR="00EA4FD7" w:rsidRPr="00EB52B0" w:rsidRDefault="00EA4FD7" w:rsidP="00EB52B0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56FB73A7" w14:textId="77777777"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0790AF4E" w14:textId="77777777" w:rsidR="00EA4FD7" w:rsidRPr="00EB52B0" w:rsidRDefault="002B620D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14:paraId="62AC1092" w14:textId="77777777"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E04A639" w14:textId="77777777" w:rsidR="002C18A3" w:rsidRPr="00DA3DCC" w:rsidRDefault="002B620D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ECCF47151F814B87A51CBD060790C15C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17</w:t>
          </w:r>
          <w:r w:rsidR="002C18A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C18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2C18A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C18A3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/>
      <w:sdtContent>
        <w:tbl>
          <w:tblPr>
            <w:tblStyle w:val="TableGrid"/>
            <w:tblW w:w="9469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9502ED" w:rsidRPr="00DA3DCC" w14:paraId="1C23B2F7" w14:textId="77777777" w:rsidTr="009502ED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14:paraId="1369DC36" w14:textId="77777777"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14:paraId="5F31AEB3" w14:textId="77777777"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E526DFF026AB4BDE948192DD07D0CA1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vAlign w:val="center"/>
              </w:tcPr>
              <w:p w14:paraId="1007F3E1" w14:textId="77777777"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34E335FCBEE840C383C3E97338FA64C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502ED" w:rsidRPr="00DA3DCC" w14:paraId="42D5584A" w14:textId="77777777" w:rsidTr="009502ED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14:paraId="2095785C" w14:textId="77777777"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14:paraId="213737F7" w14:textId="77777777"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  <w:vMerge/>
                <w:vAlign w:val="center"/>
              </w:tcPr>
              <w:p w14:paraId="5E6AD0B3" w14:textId="77777777"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502ED" w:rsidRPr="00DA3DCC" w14:paraId="509C3AFE" w14:textId="77777777" w:rsidTr="009502ED">
            <w:trPr>
              <w:trHeight w:val="326"/>
            </w:trPr>
            <w:tc>
              <w:tcPr>
                <w:tcW w:w="1389" w:type="dxa"/>
              </w:tcPr>
              <w:p w14:paraId="0DA8F2FE" w14:textId="77777777" w:rsidR="009502ED" w:rsidRPr="00DA3DCC" w:rsidRDefault="002B620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502ED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257EA12A" w14:textId="77777777"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6379" w:type="dxa"/>
              </w:tcPr>
              <w:p w14:paraId="05F98627" w14:textId="77777777" w:rsidR="009502ED" w:rsidRPr="00EB52B0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14:paraId="417FE632" w14:textId="77777777" w:rsidTr="009502ED">
            <w:trPr>
              <w:trHeight w:val="326"/>
            </w:trPr>
            <w:tc>
              <w:tcPr>
                <w:tcW w:w="1389" w:type="dxa"/>
              </w:tcPr>
              <w:p w14:paraId="148FFE4A" w14:textId="77777777" w:rsidR="009502ED" w:rsidRPr="00DA3DCC" w:rsidRDefault="009502E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731B1274" w14:textId="77777777"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6379" w:type="dxa"/>
              </w:tcPr>
              <w:p w14:paraId="709FE778" w14:textId="77777777" w:rsidR="009502ED" w:rsidRPr="00EB52B0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14:paraId="3D616492" w14:textId="77777777" w:rsidTr="009502ED">
            <w:trPr>
              <w:trHeight w:val="326"/>
            </w:trPr>
            <w:tc>
              <w:tcPr>
                <w:tcW w:w="1389" w:type="dxa"/>
              </w:tcPr>
              <w:p w14:paraId="62AEF2E4" w14:textId="77777777" w:rsidR="009502ED" w:rsidRPr="00DA3DCC" w:rsidRDefault="009502E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14:paraId="6CA8EFCA" w14:textId="77777777"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</w:tcPr>
              <w:p w14:paraId="280405DB" w14:textId="77777777" w:rsidR="009502ED" w:rsidRPr="00EB52B0" w:rsidRDefault="002B620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C5C0FDA" w14:textId="77777777" w:rsidR="002C18A3" w:rsidRDefault="002C18A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2D8FDBA" w14:textId="77777777" w:rsidR="00CF0326" w:rsidRPr="00DA3DCC" w:rsidRDefault="002B620D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1887C7A02D3B411F905F26A9AE7FFE31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14:paraId="698AB91C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9EC60A2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C43EB30" w14:textId="77777777"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4A25D16" w14:textId="77777777" w:rsidR="00F80F9D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43DA0E3A" w14:textId="77777777"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1F609CDE" w14:textId="77777777"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586EA34C" w14:textId="77777777" w:rsid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277B92B9" w14:textId="77777777" w:rsidR="00497076" w:rsidRP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4AB87D34" w14:textId="77777777"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22A7FDFF" w14:textId="77777777" w:rsidR="00355407" w:rsidRPr="00DA577A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14:paraId="21C7EBC4" w14:textId="77777777" w:rsidR="005D08CB" w:rsidRPr="00DA3DCC" w:rsidRDefault="002B620D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0F7D1332E0734B7AA3E558D0B8FD8AF5"/>
          </w:placeholder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0DAC86AA" w14:textId="77777777" w:rsidR="005D08CB" w:rsidRPr="00DA3DCC" w:rsidRDefault="00F20877" w:rsidP="00F20877">
      <w:pPr>
        <w:pStyle w:val="ListParagraph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08CB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C19E4ED5DC0E45F1920CE6CE8347CC9B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14:paraId="2EB6CDAC" w14:textId="77777777" w:rsidR="005D08CB" w:rsidRPr="00DA3DCC" w:rsidRDefault="00F20877" w:rsidP="00F208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1050D5F0DBAF4F818A32B885AC63BF0D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FD15E1" w14:textId="77777777"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B721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43B02C6CE4ED40CCA43FA4FA64C5E4B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3D1CC6" w14:textId="77777777" w:rsidR="003C5626" w:rsidRPr="00355407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6"/>
          <w:szCs w:val="6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14:paraId="4885AF12" w14:textId="77777777"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14:paraId="5E55A639" w14:textId="77777777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B9A28E5" w14:textId="77777777"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741FAD7C" w14:textId="77777777"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14:paraId="7E4F5525" w14:textId="77777777"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4826A3F" w14:textId="77777777"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14:paraId="5A32CBD3" w14:textId="77777777" w:rsidR="005D08CB" w:rsidRPr="00DA3DCC" w:rsidRDefault="002B620D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69C24ECB" w14:textId="77777777"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14:paraId="1309AFD4" w14:textId="77777777" w:rsidTr="002570C9">
            <w:tc>
              <w:tcPr>
                <w:tcW w:w="1843" w:type="dxa"/>
              </w:tcPr>
              <w:p w14:paraId="16D6C8CD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14:paraId="48E2301F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14:paraId="285CF253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14:paraId="10C9248F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14:paraId="0F8C4397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14:paraId="7E4C2D03" w14:textId="77777777" w:rsidTr="002570C9">
            <w:tc>
              <w:tcPr>
                <w:tcW w:w="1843" w:type="dxa"/>
              </w:tcPr>
              <w:p w14:paraId="75AB25CA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14:paraId="41D5A50D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14:paraId="3C29C880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14:paraId="29FDBC1B" w14:textId="77777777"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14:paraId="062616FA" w14:textId="77777777" w:rsidR="005D08CB" w:rsidRPr="00DA3DCC" w:rsidRDefault="002B620D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14:paraId="4B67D522" w14:textId="77777777"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9685BBB" w14:textId="77777777" w:rsidR="00B824DC" w:rsidRPr="00DA3DCC" w:rsidRDefault="002B620D" w:rsidP="00CA78E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A2F827090F8242C39C08543838BACA8D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 w:rsidR="00CA78E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p w14:paraId="639401BA" w14:textId="77777777"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32EFC114D9DF468A92A84BA625045FA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401332E2" w14:textId="77777777" w:rsidR="00B824DC" w:rsidRPr="00DA3DCC" w:rsidRDefault="002B620D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B62C6CF1B2FA41C1887411BCE6D03692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3B93DAAC" w14:textId="77777777" w:rsidR="00B824DC" w:rsidRPr="00DA3DCC" w:rsidRDefault="002B620D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AE5E8A33ECD34F7EAA8082ADE836B3D0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="00B824DC"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14:paraId="3238D8C5" w14:textId="77777777" w:rsidR="00B824DC" w:rsidRPr="00DA3DCC" w:rsidRDefault="002B620D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C0636B3CB6504AC899BFF897025DD1D9"/>
          </w:placeholder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14:paraId="49E0C0B4" w14:textId="77777777" w:rsidR="00B824DC" w:rsidRPr="003B1619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12"/>
          <w:szCs w:val="12"/>
        </w:rPr>
      </w:pPr>
    </w:p>
    <w:p w14:paraId="4E4D89A3" w14:textId="77777777" w:rsidR="005D08CB" w:rsidRPr="00DA3DCC" w:rsidRDefault="002B620D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placeholder>
            <w:docPart w:val="1F1236A955FC4AE580C52ECE5AC4F00B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5C15B3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662"/>
            <w:gridCol w:w="2216"/>
            <w:gridCol w:w="2909"/>
            <w:gridCol w:w="1384"/>
            <w:gridCol w:w="1524"/>
          </w:tblGrid>
          <w:tr w:rsidR="005D08CB" w:rsidRPr="006E1AC4" w14:paraId="2DAC785E" w14:textId="77777777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14:paraId="0FA620AA" w14:textId="77777777"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14:paraId="733FC331" w14:textId="77777777" w:rsidR="005D08CB" w:rsidRPr="006E1AC4" w:rsidRDefault="002B620D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6EBC776B84274BA9B035C3F7BC99DF2E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14:paraId="703019CC" w14:textId="77777777"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14:paraId="005A8FA3" w14:textId="77777777"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14:paraId="2D4522AD" w14:textId="77777777"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14:paraId="5050251C" w14:textId="77777777"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14:paraId="4EC623F6" w14:textId="77777777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14:paraId="4C9275C8" w14:textId="77777777"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14:paraId="29BD4603" w14:textId="77777777"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14:paraId="5D339816" w14:textId="77777777"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14:paraId="1F5E6A46" w14:textId="77777777"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14:paraId="041FB096" w14:textId="77777777"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14:paraId="7DD998D2" w14:textId="77777777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14:paraId="225E7A6C" w14:textId="77777777"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14:paraId="1D8B43D9" w14:textId="77777777"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14:paraId="02B6A1AB" w14:textId="77777777"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14:paraId="3364DBB0" w14:textId="77777777"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14:paraId="3F4CBC1E" w14:textId="77777777" w:rsidR="005D08CB" w:rsidRPr="006E1AC4" w:rsidRDefault="002B620D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14:paraId="1FC8ACE6" w14:textId="77777777"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14:paraId="709DA9BA" w14:textId="77777777" w:rsidR="00DF4C22" w:rsidRPr="006A10FE" w:rsidRDefault="002B620D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placeholder>
            <w:docPart w:val="FB0C20CFB74743D0ACDEEB581991CE37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DD5047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 w:rsidR="0020529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="0020529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14:paraId="6B852AEC" w14:textId="77777777"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14:paraId="6ECC7E5E" w14:textId="77777777"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14:paraId="3618C5E0" w14:textId="77777777"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14:paraId="6F6BE13D" w14:textId="77777777"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  <w:r w:rsidR="003B1619">
        <w:rPr>
          <w:rFonts w:ascii="TH SarabunPSK" w:hAnsi="TH SarabunPSK" w:cs="TH SarabunPSK" w:hint="cs"/>
          <w:sz w:val="32"/>
          <w:szCs w:val="32"/>
          <w:cs/>
        </w:rPr>
        <w:t>/ชุดโครงการวิจัย</w:t>
      </w:r>
    </w:p>
    <w:p w14:paraId="18ACCA36" w14:textId="77777777"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FE4DB" w14:textId="77777777" w:rsidR="002B620D" w:rsidRDefault="002B620D">
      <w:r>
        <w:separator/>
      </w:r>
    </w:p>
  </w:endnote>
  <w:endnote w:type="continuationSeparator" w:id="0">
    <w:p w14:paraId="7477FE8E" w14:textId="77777777" w:rsidR="002B620D" w:rsidRDefault="002B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2151F2C-C432-4475-8DAA-2D3C2EACC555}"/>
    <w:embedBold r:id="rId2" w:fontKey="{0EE6187C-B431-4AD7-AC87-76A729046926}"/>
    <w:embedItalic r:id="rId3" w:fontKey="{891AC12B-1066-4A1A-A863-A213205175C5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2FD8B2EB-E16A-4E44-A98B-BDC93762F4C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3CC494EE-9784-4D5F-9372-C19A16158B6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3BDBCF1D" w14:textId="700C29F9" w:rsidR="00547529" w:rsidRPr="00707B53" w:rsidRDefault="002B620D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8B6AC02EF51405C8BBE6CE3A3052784"/>
            </w:placeholder>
            <w:showingPlcHdr/>
            <w:text w:multiLine="1"/>
          </w:sdtPr>
          <w:sdtEndPr/>
          <w:sdtContent>
            <w:r w:rsidR="00547529">
              <w:rPr>
                <w:rFonts w:ascii="TH SarabunPSK" w:hAnsi="TH SarabunPSK" w:cs="TH SarabunPSK"/>
                <w:sz w:val="32"/>
              </w:rPr>
              <w:t>Template</w:t>
            </w:r>
            <w:r w:rsidR="00E8767E">
              <w:rPr>
                <w:rFonts w:ascii="TH SarabunPSK" w:hAnsi="TH SarabunPSK" w:cs="TH SarabunPSK"/>
                <w:sz w:val="32"/>
              </w:rPr>
              <w:t xml:space="preserve"> </w:t>
            </w:r>
            <w:r w:rsidR="00E8767E">
              <w:rPr>
                <w:rFonts w:ascii="TH SarabunPSK" w:hAnsi="TH SarabunPSK" w:cs="TH SarabunPSK" w:hint="cs"/>
                <w:sz w:val="32"/>
                <w:cs/>
              </w:rPr>
              <w:t>โครงการเดียว/โครงการย่อย</w:t>
            </w:r>
            <w:r w:rsidR="00547529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E8767E">
              <w:rPr>
                <w:rFonts w:ascii="TH SarabunPSK" w:hAnsi="TH SarabunPSK" w:cs="TH SarabunPSK"/>
                <w:sz w:val="32"/>
              </w:rPr>
              <w:t>VIRD</w:t>
            </w:r>
            <w:r w:rsidR="00E8767E">
              <w:rPr>
                <w:rFonts w:ascii="TH SarabunPSK" w:hAnsi="TH SarabunPSK" w:cs="TH SarabunPSK"/>
                <w:sz w:val="32"/>
              </w:rPr>
              <w:t>S</w:t>
            </w:r>
            <w:r w:rsidR="00E8767E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E8767E">
              <w:rPr>
                <w:rFonts w:ascii="TH SarabunPSK" w:hAnsi="TH SarabunPSK" w:cs="TH SarabunPSK"/>
                <w:sz w:val="32"/>
              </w:rPr>
              <w:t>08092563</w:t>
            </w:r>
          </w:sdtContent>
        </w:sdt>
        <w:r w:rsidR="00547529" w:rsidRPr="00707B53">
          <w:rPr>
            <w:rFonts w:ascii="TH SarabunPSK" w:hAnsi="TH SarabunPSK" w:cs="TH SarabunPSK"/>
            <w:sz w:val="32"/>
          </w:rPr>
          <w:t xml:space="preserve"> </w:t>
        </w:r>
        <w:r w:rsidR="00547529">
          <w:rPr>
            <w:rFonts w:ascii="TH SarabunPSK" w:hAnsi="TH SarabunPSK" w:cs="TH SarabunPSK"/>
            <w:sz w:val="32"/>
          </w:rPr>
          <w:t xml:space="preserve">  </w:t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 w:rsidRPr="00707B53">
          <w:rPr>
            <w:rFonts w:ascii="TH SarabunPSK" w:hAnsi="TH SarabunPSK" w:cs="TH SarabunPSK"/>
            <w:sz w:val="32"/>
          </w:rPr>
          <w:fldChar w:fldCharType="begin"/>
        </w:r>
        <w:r w:rsidR="00547529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547529" w:rsidRPr="00707B53">
          <w:rPr>
            <w:rFonts w:ascii="TH SarabunPSK" w:hAnsi="TH SarabunPSK" w:cs="TH SarabunPSK"/>
            <w:sz w:val="32"/>
          </w:rPr>
          <w:fldChar w:fldCharType="separate"/>
        </w:r>
        <w:r w:rsidR="008258D1">
          <w:rPr>
            <w:rFonts w:ascii="TH SarabunPSK" w:hAnsi="TH SarabunPSK" w:cs="TH SarabunPSK"/>
            <w:noProof/>
            <w:sz w:val="32"/>
          </w:rPr>
          <w:t>1</w:t>
        </w:r>
        <w:r w:rsidR="00547529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7AA550D7" w14:textId="77777777" w:rsidR="00547529" w:rsidRDefault="00547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2835" w14:textId="77777777" w:rsidR="002B620D" w:rsidRDefault="002B620D">
      <w:r>
        <w:separator/>
      </w:r>
    </w:p>
  </w:footnote>
  <w:footnote w:type="continuationSeparator" w:id="0">
    <w:p w14:paraId="5784CC88" w14:textId="77777777" w:rsidR="002B620D" w:rsidRDefault="002B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E3FC" w14:textId="77777777" w:rsidR="00547529" w:rsidRDefault="00547529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0D0267" w14:textId="77777777" w:rsidR="00547529" w:rsidRDefault="005475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14:paraId="50005FD8" w14:textId="2C2739F9" w:rsidR="00547529" w:rsidRPr="00631FD4" w:rsidRDefault="00547529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 w:rsidR="00E8767E">
              <w:rPr>
                <w:rFonts w:ascii="TH SarabunPSK" w:hAnsi="TH SarabunPSK" w:cs="TH SarabunPSK"/>
              </w:rPr>
              <w:t>/</w:t>
            </w:r>
            <w:r w:rsidR="00E8767E">
              <w:rPr>
                <w:rFonts w:ascii="TH SarabunPSK" w:hAnsi="TH SarabunPSK" w:cs="TH SarabunPSK" w:hint="cs"/>
                <w:cs/>
              </w:rPr>
              <w:t>โครงการย่อย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14:paraId="3969C8DF" w14:textId="77777777" w:rsidR="00547529" w:rsidRDefault="0054752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74pt;height:174pt;visibility:visible" o:bullet="t">
        <v:imagedata r:id="rId1" o:title="bullet_drafting"/>
      </v:shape>
    </w:pict>
  </w:numPicBullet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177C5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1FE7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56C2D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E0915"/>
    <w:rsid w:val="000E2B8E"/>
    <w:rsid w:val="000E7269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16E0F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3E0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0239"/>
    <w:rsid w:val="001E1379"/>
    <w:rsid w:val="001E3A59"/>
    <w:rsid w:val="001F579B"/>
    <w:rsid w:val="00201377"/>
    <w:rsid w:val="00203D2F"/>
    <w:rsid w:val="0020461A"/>
    <w:rsid w:val="0020529C"/>
    <w:rsid w:val="00205E20"/>
    <w:rsid w:val="002129B7"/>
    <w:rsid w:val="00213153"/>
    <w:rsid w:val="00214756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620D"/>
    <w:rsid w:val="002B7F52"/>
    <w:rsid w:val="002C0B60"/>
    <w:rsid w:val="002C18A3"/>
    <w:rsid w:val="002C1E37"/>
    <w:rsid w:val="002C25ED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3749F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5407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B20"/>
    <w:rsid w:val="00387053"/>
    <w:rsid w:val="00387BED"/>
    <w:rsid w:val="003965E8"/>
    <w:rsid w:val="003A172D"/>
    <w:rsid w:val="003A43A4"/>
    <w:rsid w:val="003A5A6B"/>
    <w:rsid w:val="003B13BC"/>
    <w:rsid w:val="003B1619"/>
    <w:rsid w:val="003B2434"/>
    <w:rsid w:val="003B3A66"/>
    <w:rsid w:val="003B3BA7"/>
    <w:rsid w:val="003B4A7E"/>
    <w:rsid w:val="003B6C96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4CED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2A1A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0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BCB"/>
    <w:rsid w:val="00533F3B"/>
    <w:rsid w:val="00534D6B"/>
    <w:rsid w:val="00535E1E"/>
    <w:rsid w:val="00535F14"/>
    <w:rsid w:val="005375EA"/>
    <w:rsid w:val="00540384"/>
    <w:rsid w:val="00540EBB"/>
    <w:rsid w:val="00541D78"/>
    <w:rsid w:val="00543BD7"/>
    <w:rsid w:val="0054621F"/>
    <w:rsid w:val="00546991"/>
    <w:rsid w:val="00547529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5B3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5B51"/>
    <w:rsid w:val="006671A8"/>
    <w:rsid w:val="00672078"/>
    <w:rsid w:val="00676CB0"/>
    <w:rsid w:val="00677308"/>
    <w:rsid w:val="00677738"/>
    <w:rsid w:val="00677DA5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85E28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2E55"/>
    <w:rsid w:val="007C3501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8D1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2D8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B7211"/>
    <w:rsid w:val="009C11CA"/>
    <w:rsid w:val="009C11DB"/>
    <w:rsid w:val="009C4112"/>
    <w:rsid w:val="009C475A"/>
    <w:rsid w:val="009C5670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C72E2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1208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5BE7"/>
    <w:rsid w:val="00C9635C"/>
    <w:rsid w:val="00C96995"/>
    <w:rsid w:val="00C975B9"/>
    <w:rsid w:val="00CA195A"/>
    <w:rsid w:val="00CA1F8D"/>
    <w:rsid w:val="00CA216B"/>
    <w:rsid w:val="00CA3BF1"/>
    <w:rsid w:val="00CA6853"/>
    <w:rsid w:val="00CA78EE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0C31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4F2E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8767E"/>
    <w:rsid w:val="00E911F8"/>
    <w:rsid w:val="00E91552"/>
    <w:rsid w:val="00E9428C"/>
    <w:rsid w:val="00E94BF7"/>
    <w:rsid w:val="00E95338"/>
    <w:rsid w:val="00E97F5A"/>
    <w:rsid w:val="00EA4ABE"/>
    <w:rsid w:val="00EA4FD7"/>
    <w:rsid w:val="00EA6540"/>
    <w:rsid w:val="00EA7801"/>
    <w:rsid w:val="00EB156F"/>
    <w:rsid w:val="00EB1CCD"/>
    <w:rsid w:val="00EB2973"/>
    <w:rsid w:val="00EB3D9E"/>
    <w:rsid w:val="00EB47EF"/>
    <w:rsid w:val="00EB52B0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0877"/>
    <w:rsid w:val="00F21910"/>
    <w:rsid w:val="00F23C77"/>
    <w:rsid w:val="00F2736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598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F2EF9"/>
  <w15:docId w15:val="{A67C4AE5-42B2-41D8-92A1-080E932D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AD1C24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AD1C24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AD1C24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AD1C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/โครงการย่อย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AD1C24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25E7D3FC08944739A4479320BD3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E7E-EC0E-4B08-963B-F246E6025F53}"/>
      </w:docPartPr>
      <w:docPartBody>
        <w:p w:rsidR="00DC58C3" w:rsidRDefault="0040721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B9261A33AFF403C9A5C48E0F20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3593-4E9F-4890-92E1-4BB2AED26A29}"/>
      </w:docPartPr>
      <w:docPartBody>
        <w:p w:rsidR="00DC58C3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CE95FF3534D42BABB09884A80D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ABEB-03CD-4C28-AE72-C68BD92544A8}"/>
      </w:docPartPr>
      <w:docPartBody>
        <w:p w:rsidR="00DC58C3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DDE68F7F3F4548729CB1CEAEEFC6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FC4E-D44F-4506-A436-D68A1A7B66CE}"/>
      </w:docPartPr>
      <w:docPartBody>
        <w:p w:rsidR="00DC58C3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91C0B63553A47C084DABD1C741E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65FC-B754-495E-9AD6-3B31C2DE7406}"/>
      </w:docPartPr>
      <w:docPartBody>
        <w:p w:rsidR="00DC58C3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16BC2E6838FF4B15BCECAA5C7684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2D20-4648-44FC-B8D8-B8AF61795554}"/>
      </w:docPartPr>
      <w:docPartBody>
        <w:p w:rsidR="00DC58C3" w:rsidRDefault="0040721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F65004367E2428D97134D17FE2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462B-BCDF-4C8E-93F6-AB1EB0CAAC19}"/>
      </w:docPartPr>
      <w:docPartBody>
        <w:p w:rsidR="0077388A" w:rsidRDefault="007741A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7F2B0E6B171D49F0A1BCE9DCD3D6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DC20-25EC-4D9E-92AD-EAB5E04BD155}"/>
      </w:docPartPr>
      <w:docPartBody>
        <w:p w:rsidR="0077388A" w:rsidRDefault="007741A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CACEE1A312043FD9A6D296D2BF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F221-2CF2-4FB8-913F-9DF0C522745E}"/>
      </w:docPartPr>
      <w:docPartBody>
        <w:p w:rsidR="000E2634" w:rsidRDefault="00592EE0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D3BFF2900854154BAD62DD3252A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D4F7-975D-4E84-85D9-5550C85348B0}"/>
      </w:docPartPr>
      <w:docPartBody>
        <w:p w:rsidR="008A2388" w:rsidRDefault="00AD1C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F44C5917287D43B69ECC63727CE3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066-A0E7-4AA4-9B89-1F9E3F0D1C77}"/>
      </w:docPartPr>
      <w:docPartBody>
        <w:p w:rsidR="008A2388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39B8855A4C0B4DF091734DC5BAD9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5BB7-5004-4A64-B816-94D8CC5A7529}"/>
      </w:docPartPr>
      <w:docPartBody>
        <w:p w:rsidR="008A2388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F387F9643144A4DBF9FAE5F66D8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4487-E6B3-42E5-AB73-EFCA165098EF}"/>
      </w:docPartPr>
      <w:docPartBody>
        <w:p w:rsidR="008A2388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41FD82473E3C4AC994093B244B58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124F-ADCC-4F25-A93A-5AD28782A7B2}"/>
      </w:docPartPr>
      <w:docPartBody>
        <w:p w:rsidR="008A2388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6C7162C74ADD4D0DBDA43662C65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29C7-C9B5-4D06-B228-52B837424A76}"/>
      </w:docPartPr>
      <w:docPartBody>
        <w:p w:rsidR="008A2388" w:rsidRDefault="00AD1C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7D933009BAA0461CB5555E85AD55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A003-2126-4730-9D4F-4F94BAE8AB4F}"/>
      </w:docPartPr>
      <w:docPartBody>
        <w:p w:rsidR="008A2388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0266E83DDDED4F8FB7224C43D280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9D9A-F803-462C-AF0D-2049133D1072}"/>
      </w:docPartPr>
      <w:docPartBody>
        <w:p w:rsidR="008A2388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03A583E112CE46168C24A88537E3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5C9E-8187-4072-BAC5-919D673DEB88}"/>
      </w:docPartPr>
      <w:docPartBody>
        <w:p w:rsidR="008A2388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9BFC6FF5BC4340E295C12BE8570C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D964-4F30-404B-B966-D5484DE9224F}"/>
      </w:docPartPr>
      <w:docPartBody>
        <w:p w:rsidR="008A2388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472913DCFCF74E89A2D76FB6A138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C114-0C57-4F28-AE4D-D7D3425C54E5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8D8660FA18D24216B69A6DC040954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A8BC-D936-4E3C-8E92-EB00827A424C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F38B97ABA01F471D8A51F47F016C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5D34-6454-4789-9C4C-96A64753C44A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C526C9BC7D44A9989475CE09E1C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97E89-FD6B-44D1-8B01-F9CC48D458BC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E6364AFC6DA3458C947FF76C38BE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0D7A-997D-419D-AB6F-EF9C83493475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1B10FCF7B8EE4ABFAB44C77EF75E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B9AC-FA75-429B-989E-36BBD0FA94E7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2FD608DA6B3545CDA6D30561AE41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E05D-C72F-4F8D-BAD3-82C870418280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E8B17F5128414F689B16178F681B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CB4CC-56D5-4989-81C7-6B8FB2558F19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0BBD288314828B02F7B6F4762A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3EA4-8655-44AC-81DA-73B0D13F1097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02AED4CA4E8C4F09A4B0484B0A44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4510-31D9-4C1B-A155-A4D11A873F71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F252CC51E12D471D867C5DFF8C6D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6B75-C861-4EE3-ACE4-5371F5F97F16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91DCB878ECA4C00B9337C87969A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270B-0D08-4A6E-8D5C-D79A218B19E7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D4319F364774F43B7D0FFD7FEC45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6EB8-6D09-4B59-97C6-00BFA739D361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F83B316BCFF149E98EFB968775CA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56BF-EFE9-4E80-967B-C7693F555845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11C2386BC8F64C55B58C3E3981D3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5ED0-A060-4B0E-87B2-C0B2C04BE75E}"/>
      </w:docPartPr>
      <w:docPartBody>
        <w:p w:rsidR="00AD1C24" w:rsidRDefault="00AD1C24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p>
      </w:docPartBody>
    </w:docPart>
    <w:docPart>
      <w:docPartPr>
        <w:name w:val="BA7B7723913748ABA0A3B02C02D6B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2771-B835-4B36-B280-44290DBAF7D6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9D3E944747A44CA1B23E7EBEE1F3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2F3F-B4F5-4A9B-9CB2-212932C7DB7E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25095CDC82934DAAB96EEABC16F9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32DE-EB70-42D3-893A-9F5533CDC860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ECCF47151F814B87A51CBD060790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6B9A-7575-49FE-B124-9F8897DC9D58}"/>
      </w:docPartPr>
      <w:docPartBody>
        <w:p w:rsidR="00AD1C24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17.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p>
      </w:docPartBody>
    </w:docPart>
    <w:docPart>
      <w:docPartPr>
        <w:name w:val="E526DFF026AB4BDE948192DD07D0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B270-88D2-46EC-969A-BC7E88B2B44C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34E335FCBEE840C383C3E97338FA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6C6D-649A-437A-A508-F013D4CEC4A7}"/>
      </w:docPartPr>
      <w:docPartBody>
        <w:p w:rsidR="00AD1C24" w:rsidRDefault="00AD1C24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1887C7A02D3B411F905F26A9AE7F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2400-2B65-4461-B339-4EF0F47E7CFD}"/>
      </w:docPartPr>
      <w:docPartBody>
        <w:p w:rsidR="00AD1C24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แผนการถ่ายทอดเทคโนโลยีหรือผลการวิจัยสู่กลุ่มเป้าหมาย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0F7D1332E0734B7AA3E558D0B8FD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3D3B-CDF0-4CB6-99F8-574B7BB0E1D1}"/>
      </w:docPartPr>
      <w:docPartBody>
        <w:p w:rsidR="00AD1C24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19.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C19E4ED5DC0E45F1920CE6CE8347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7024-FC72-4ADB-8D38-452243079FC9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1050D5F0DBAF4F818A32B885AC63B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A660-222B-4AEF-A075-008CB7A1ECC2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43B02C6CE4ED40CCA43FA4FA64C5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26F9-8B28-42C5-BDAE-4728790C052D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A2F827090F8242C39C08543838BA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472B-A071-4E30-8B8C-221F123EEC1C}"/>
      </w:docPartPr>
      <w:docPartBody>
        <w:p w:rsidR="00AD1C24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p>
      </w:docPartBody>
    </w:docPart>
    <w:docPart>
      <w:docPartPr>
        <w:name w:val="32EFC114D9DF468A92A84BA62504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7259E-646F-4D05-B1C3-3254BB86BEC3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B62C6CF1B2FA41C1887411BCE6D03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83E1-7DF5-4D64-B3FB-2784561997BB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E5E8A33ECD34F7EAA8082ADE836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7B59-FB57-413D-9A02-15DB190A9BF1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C0636B3CB6504AC899BFF897025DD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0C32-683F-486F-94E4-1ABF999CB196}"/>
      </w:docPartPr>
      <w:docPartBody>
        <w:p w:rsidR="00AD1C24" w:rsidRDefault="00AD1C24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1F1236A955FC4AE580C52ECE5AC4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18C9-E6BB-4686-BF83-D93F1A3A9D8A}"/>
      </w:docPartPr>
      <w:docPartBody>
        <w:p w:rsidR="00AD1C24" w:rsidRDefault="00AD1C24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p>
      </w:docPartBody>
    </w:docPart>
    <w:docPart>
      <w:docPartPr>
        <w:name w:val="6EBC776B84274BA9B035C3F7BC99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6D4B3-A41D-483F-A0FD-AF875C584B65}"/>
      </w:docPartPr>
      <w:docPartBody>
        <w:p w:rsidR="00AD1C24" w:rsidRDefault="00AD1C24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FB0C20CFB74743D0ACDEEB581991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661F-B8CD-4BD9-A5F2-0E6C647FF605}"/>
      </w:docPartPr>
      <w:docPartBody>
        <w:p w:rsidR="00AD1C24" w:rsidRDefault="00AD1C24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p>
      </w:docPartBody>
    </w:docPart>
    <w:docPart>
      <w:docPartPr>
        <w:name w:val="F8B6AC02EF51405C8BBE6CE3A305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0C67-1B07-4B34-A3B2-268C95803921}"/>
      </w:docPartPr>
      <w:docPartBody>
        <w:p w:rsidR="00AD1C24" w:rsidRDefault="00AD1C24">
          <w:r>
            <w:rPr>
              <w:rFonts w:ascii="TH SarabunPSK" w:hAnsi="TH SarabunPSK" w:cs="TH SarabunPSK"/>
              <w:sz w:val="32"/>
            </w:rPr>
            <w:t xml:space="preserve">Template 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โครงการเดียว/โครงการย่อย </w:t>
          </w:r>
          <w:r>
            <w:rPr>
              <w:rFonts w:ascii="TH SarabunPSK" w:hAnsi="TH SarabunPSK" w:cs="TH SarabunPSK"/>
              <w:sz w:val="32"/>
            </w:rPr>
            <w:t>VIRD</w:t>
          </w:r>
          <w:r>
            <w:rPr>
              <w:rFonts w:ascii="TH SarabunPSK" w:hAnsi="TH SarabunPSK" w:cs="TH SarabunPSK"/>
              <w:sz w:val="32"/>
            </w:rPr>
            <w:t>S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</w:rPr>
            <w:t>08092563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E2634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289A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B39DA"/>
    <w:rsid w:val="003C7300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2243C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2EE0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187A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7388A"/>
    <w:rsid w:val="007741AD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2388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A55A2"/>
    <w:rsid w:val="009B6BDA"/>
    <w:rsid w:val="009C02C8"/>
    <w:rsid w:val="009C2D18"/>
    <w:rsid w:val="009D393B"/>
    <w:rsid w:val="009E44A7"/>
    <w:rsid w:val="009F5105"/>
    <w:rsid w:val="00A02C32"/>
    <w:rsid w:val="00A06C93"/>
    <w:rsid w:val="00A108ED"/>
    <w:rsid w:val="00A12BFB"/>
    <w:rsid w:val="00A167E7"/>
    <w:rsid w:val="00A56C8E"/>
    <w:rsid w:val="00A70C2C"/>
    <w:rsid w:val="00A711DC"/>
    <w:rsid w:val="00A7500F"/>
    <w:rsid w:val="00A82A5A"/>
    <w:rsid w:val="00A95087"/>
    <w:rsid w:val="00AC6C91"/>
    <w:rsid w:val="00AD1C24"/>
    <w:rsid w:val="00AF44D1"/>
    <w:rsid w:val="00B02A32"/>
    <w:rsid w:val="00B41CEA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0F32"/>
    <w:rsid w:val="00D43FA4"/>
    <w:rsid w:val="00D4545D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EE7455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C24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9F1A-6DFD-4C8C-96A6-A267787D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6</TotalTime>
  <Pages>7</Pages>
  <Words>1701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Anuphan Sutthimarn</cp:lastModifiedBy>
  <cp:revision>4</cp:revision>
  <cp:lastPrinted>2017-08-31T09:50:00Z</cp:lastPrinted>
  <dcterms:created xsi:type="dcterms:W3CDTF">2020-02-14T04:46:00Z</dcterms:created>
  <dcterms:modified xsi:type="dcterms:W3CDTF">2020-09-08T07:29:00Z</dcterms:modified>
</cp:coreProperties>
</file>