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14:paraId="17FA8EAE" w14:textId="0ADEE9C5" w:rsidR="00926356" w:rsidRDefault="00926356" w:rsidP="00DA58A7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แบบเสนอ</w:t>
          </w:r>
          <w:r w:rsidR="00DA58A7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ชุดโครงการวิจัย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</w:p>
        <w:p w14:paraId="024077D1" w14:textId="5269575E"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</w:t>
          </w:r>
          <w:r w:rsidR="00DA58A7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รายได้มหาวิทยาลัย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ประจำปีงบประมาณ พ.ศ. 256</w:t>
          </w:r>
          <w:r w:rsidR="0008584D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4</w:t>
          </w:r>
        </w:p>
        <w:p w14:paraId="7E412ECA" w14:textId="77777777"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14:paraId="25ACFF7C" w14:textId="77777777"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14:paraId="78D20B70" w14:textId="0E27631F" w:rsidR="00B73A20" w:rsidRDefault="00A03526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DA58A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ชุดโครงการวิจัย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lock w:val="sd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14:paraId="2D0DCE43" w14:textId="77777777"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lock w:val="sdtLocked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14:paraId="05AE9C83" w14:textId="118CB735"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</w:t>
      </w:r>
      <w:r w:rsidR="00DA58A7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ชุดโครงการวิจัย</w:t>
      </w:r>
    </w:p>
    <w:p w14:paraId="16B6FB99" w14:textId="77777777"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DEE44B" w14:textId="77777777"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14:paraId="75E8BE33" w14:textId="34E7C27F"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DA58A7">
            <w:rPr>
              <w:rFonts w:ascii="TH SarabunPSK" w:hAnsi="TH SarabunPSK" w:cs="TH SarabunPSK" w:hint="cs"/>
              <w:cs/>
            </w:rPr>
            <w:t>ชุดโครงการวิจัย</w:t>
          </w:r>
        </w:p>
      </w:sdtContent>
    </w:sdt>
    <w:p w14:paraId="7CD5AA20" w14:textId="7B662E5C" w:rsidR="00B0619F" w:rsidRPr="00DA3DCC" w:rsidRDefault="00A0352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DA58A7"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</w:t>
          </w:r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2BEC9AB7" w14:textId="134A8A6C" w:rsidR="00405552" w:rsidRDefault="00A03526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DA58A7"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</w:t>
          </w:r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14:paraId="2EF83985" w14:textId="77777777" w:rsidR="00B0619F" w:rsidRPr="00DA3DCC" w:rsidRDefault="00A03526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</w:sdtContent>
      </w:sdt>
    </w:p>
    <w:p w14:paraId="03C37165" w14:textId="5DA9CCD1" w:rsidR="0001369D" w:rsidRDefault="00A03526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ชุดโครงการวิจัย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14:paraId="7BE1ED81" w14:textId="06ED1F7F"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DA58A7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มหาวิทยาลัยราชภัฏสวนสุนันทา</w:t>
          </w:r>
        </w:sdtContent>
      </w:sdt>
    </w:p>
    <w:p w14:paraId="25616873" w14:textId="5152EBA9" w:rsidR="000612D7" w:rsidRDefault="00A03526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14:paraId="27854C53" w14:textId="77777777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F0BD8D" w14:textId="77777777" w:rsidR="003D5873" w:rsidRDefault="003D5873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A47F6C" w14:textId="77777777" w:rsidR="003D5873" w:rsidRDefault="00A03526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14:paraId="3BB92ABA" w14:textId="77777777"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14:paraId="49A8E8E7" w14:textId="77777777"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14:paraId="6FFBBCC2" w14:textId="77777777"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14:paraId="031D4736" w14:textId="77777777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DCAB8" w14:textId="77777777"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6C205" w14:textId="77777777"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E171A" w14:textId="77777777"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91FC1" w14:textId="77777777" w:rsidR="003D5873" w:rsidRPr="003D5873" w:rsidRDefault="003D5873" w:rsidP="0059140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40AC0" w14:textId="77777777" w:rsidR="003D5873" w:rsidRPr="003D5873" w:rsidRDefault="00A03526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541A5D5" w14:textId="77777777" w:rsidR="003D5873" w:rsidRDefault="003D5873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A09FB86" w14:textId="001DE5D4" w:rsidR="006677CF" w:rsidRPr="00483679" w:rsidRDefault="00A03526" w:rsidP="00483679">
      <w:pPr>
        <w:ind w:left="426" w:hanging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MatchingFund"/>
          <w:id w:val="15935838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EE4EC5"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="00EE4EC5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sdtContent>
      </w:sdt>
      <w:r w:rsidR="006677CF">
        <w:rPr>
          <w:rFonts w:ascii="TH SarabunPSK" w:hAnsi="TH SarabunPSK" w:cs="TH SarabunPSK"/>
          <w:sz w:val="32"/>
          <w:szCs w:val="32"/>
          <w:lang w:val="en-GB"/>
        </w:rPr>
        <w:tab/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697"/>
            <w:gridCol w:w="2210"/>
            <w:gridCol w:w="1909"/>
            <w:gridCol w:w="1662"/>
          </w:tblGrid>
          <w:tr w:rsidR="00833908" w:rsidRPr="00B448D5" w14:paraId="1F20FB82" w14:textId="77777777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14:paraId="5BCE11C2" w14:textId="77777777"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14:paraId="0B8C2CF3" w14:textId="77777777"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14:paraId="1BA52837" w14:textId="77777777"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14:paraId="2A0499D4" w14:textId="77777777"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in-cash)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14:paraId="0D8E174F" w14:textId="77777777"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(in-kind)</w:t>
                    </w:r>
                  </w:p>
                </w:sdtContent>
              </w:sdt>
            </w:tc>
          </w:tr>
          <w:tr w:rsidR="00833908" w:rsidRPr="00B448D5" w14:paraId="22C9879E" w14:textId="77777777" w:rsidTr="00A663CE">
            <w:tc>
              <w:tcPr>
                <w:tcW w:w="724" w:type="dxa"/>
              </w:tcPr>
              <w:p w14:paraId="4F5D5A7B" w14:textId="77777777"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14:paraId="4B64F9A0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14:paraId="7BC939E6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14:paraId="71BF3765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14:paraId="4FBD0DDC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14:paraId="1C2A5EAD" w14:textId="77777777" w:rsidTr="00A663CE">
            <w:tc>
              <w:tcPr>
                <w:tcW w:w="724" w:type="dxa"/>
              </w:tcPr>
              <w:p w14:paraId="286471F2" w14:textId="77777777"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14:paraId="30741793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14:paraId="70B920E4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14:paraId="092FB767" w14:textId="77777777"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14:paraId="069BA58A" w14:textId="77777777" w:rsidR="00833908" w:rsidRPr="00B448D5" w:rsidRDefault="00A03526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14:paraId="207EC786" w14:textId="77777777"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14:paraId="3AB92DC1" w14:textId="77777777"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14:paraId="6D1D294A" w14:textId="77777777" w:rsidR="00B0619F" w:rsidRPr="00DA3DCC" w:rsidRDefault="00A03526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12C5F678" w14:textId="77777777"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14:paraId="4F8D135D" w14:textId="77777777"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</w:rPr>
            <w:t>.......</w:t>
          </w:r>
        </w:sdtContent>
      </w:sdt>
    </w:p>
    <w:p w14:paraId="722CB258" w14:textId="77777777"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04DE0F" w14:textId="77777777"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14:paraId="5AC7C342" w14:textId="77777777"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14:paraId="3C9AA4B3" w14:textId="77777777"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14:paraId="13AD4C2F" w14:textId="77777777"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14:paraId="7A5062CA" w14:textId="77777777"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14:paraId="78EAD6AA" w14:textId="77777777" w:rsidR="00B0619F" w:rsidRPr="00DA3DCC" w:rsidRDefault="00A0352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643A3E8D" w14:textId="77777777"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97E9EBC" w14:textId="77777777"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99C6145" w14:textId="77777777"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F4C7F23" w14:textId="685CDE51" w:rsidR="00070C8C" w:rsidRPr="00D8520D" w:rsidRDefault="00A03526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34B65149" w14:textId="77777777"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515922D4" w14:textId="77777777"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399F987" w14:textId="77777777"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25069A12" w14:textId="77777777" w:rsidR="005C123D" w:rsidRPr="00DA3DCC" w:rsidRDefault="00A03526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095158D8" w14:textId="2E258710"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DA58A7"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10CA01B5" w14:textId="4C1C7147"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</w:t>
          </w:r>
          <w:r w:rsidR="00930BD3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  <w:r w:rsidR="00930BD3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30BD3">
            <w:rPr>
              <w:rFonts w:ascii="TH SarabunPSK" w:hAnsi="TH SarabunPSK" w:cs="TH SarabunPSK" w:hint="cs"/>
              <w:sz w:val="32"/>
              <w:szCs w:val="32"/>
              <w:cs/>
            </w:rPr>
            <w:t>กรกฎาคม</w:t>
          </w:r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256</w:t>
          </w:r>
          <w:r w:rsidR="00930BD3">
            <w:rPr>
              <w:rFonts w:ascii="TH SarabunPSK" w:hAnsi="TH SarabunPSK" w:cs="TH SarabunPSK" w:hint="cs"/>
              <w:sz w:val="32"/>
              <w:szCs w:val="32"/>
              <w:cs/>
            </w:rPr>
            <w:t>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30B028D0" w14:textId="09F243BA"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14:paraId="711A85E8" w14:textId="77777777"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21900706" w14:textId="77777777"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2D6A40D4" w14:textId="77777777"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6045E213" w14:textId="77777777"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14:paraId="73FEE3AB" w14:textId="7AF5F7EC"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1470FF20" w14:textId="77777777"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4DF82699" w14:textId="77777777"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43ED895C" w14:textId="77777777"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0ABB56BB" w14:textId="77777777"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14:paraId="4FFB0246" w14:textId="77777777"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14:paraId="6B931610" w14:textId="31E7B232"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ABF68B" w14:textId="16069364" w:rsidR="00483679" w:rsidRDefault="00483679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511E9A" w14:textId="640FAF6C" w:rsidR="00483679" w:rsidRDefault="00483679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C9BE72" w14:textId="7E9C0343" w:rsidR="00483679" w:rsidRDefault="00483679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36181A" w14:textId="3047738A" w:rsidR="00483679" w:rsidRDefault="00483679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02843A8" w14:textId="63B86BA8" w:rsidR="00483679" w:rsidRDefault="00483679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06EDE3" w14:textId="77777777" w:rsidR="00483679" w:rsidRDefault="00483679" w:rsidP="00566CB6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04C24D77" w14:textId="77777777" w:rsidR="006A6BAE" w:rsidRPr="00CD20AE" w:rsidRDefault="00A03526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pPr w:leftFromText="180" w:rightFromText="180" w:vertAnchor="text" w:tblpY="1"/>
            <w:tblOverlap w:val="never"/>
            <w:tblW w:w="971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14:paraId="157ACC57" w14:textId="77777777" w:rsidTr="00930BD3">
            <w:trPr>
              <w:trHeight w:val="360"/>
              <w:tblHeader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228634" w14:textId="77777777" w:rsidR="002919AD" w:rsidRPr="000C5E95" w:rsidRDefault="00A03526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2919AD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208346AB" w14:textId="77777777" w:rsidR="002919AD" w:rsidRPr="000C5E95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673AD66D" w14:textId="77777777" w:rsidR="002919AD" w:rsidRPr="00DA3DCC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14:paraId="5740F84D" w14:textId="77777777" w:rsidR="002919AD" w:rsidRPr="000C5E95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7282809B" w14:textId="77777777" w:rsidR="002919AD" w:rsidRPr="003B704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138CA3F6" w14:textId="77777777" w:rsidR="002919AD" w:rsidRPr="003B704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14:paraId="14730770" w14:textId="77777777" w:rsidTr="00930BD3">
            <w:trPr>
              <w:trHeight w:val="360"/>
              <w:tblHeader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FDF362" w14:textId="77777777" w:rsidR="002919AD" w:rsidRPr="00DA3DCC" w:rsidRDefault="002919AD" w:rsidP="00930BD3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6EBEE9" w14:textId="77777777" w:rsidR="002919AD" w:rsidRPr="00DA3DCC" w:rsidRDefault="002919AD" w:rsidP="00930BD3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4A9EAEFC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44ABD82E" w14:textId="57BDBA5A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930BD3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0F91465D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5345159B" w14:textId="18D3D78B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930BD3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1C5AC183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60BE8F23" w14:textId="3D78FC21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930BD3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098615AC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77FA26CC" w14:textId="2EBDF2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930BD3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52AF4C9B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2A1AB0C0" w14:textId="7DDFB185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930BD3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5CFB7271" w14:textId="77777777" w:rsidR="002919AD" w:rsidRPr="00566CB6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6237D6" w14:textId="77777777" w:rsidR="002919AD" w:rsidRPr="00DA3DCC" w:rsidRDefault="002919AD" w:rsidP="00930BD3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4DDF8" w14:textId="77777777" w:rsidR="002919AD" w:rsidRPr="00DA3DCC" w:rsidRDefault="002919AD" w:rsidP="00930BD3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422AD" w14:textId="77777777" w:rsidR="002919AD" w:rsidRPr="00DA3DCC" w:rsidRDefault="002919AD" w:rsidP="00930BD3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14:paraId="3A0F3DB3" w14:textId="77777777" w:rsidTr="00930BD3"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1BF11D32" w14:textId="77777777" w:rsidR="002919AD" w:rsidRPr="00DA3DCC" w:rsidRDefault="002919AD" w:rsidP="00930BD3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BF9C1E9" w14:textId="77777777" w:rsidR="002919AD" w:rsidRPr="00DA3DCC" w:rsidRDefault="002919AD" w:rsidP="00930BD3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790CAB6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8BD4B08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70F46478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6ABF4561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D588C2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8EC513F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14:paraId="6CF59E66" w14:textId="77777777" w:rsidR="002919AD" w:rsidRPr="009C2B5B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25CA97F5" w14:textId="77777777" w:rsidR="002919AD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683450DE" w14:textId="77777777" w:rsidR="002919AD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14:paraId="63EF7B90" w14:textId="77777777" w:rsidTr="00930BD3"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75BEC8D3" w14:textId="77777777" w:rsidR="002919AD" w:rsidRPr="00DA3DCC" w:rsidRDefault="002919AD" w:rsidP="00930BD3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32B4DD3" w14:textId="77777777" w:rsidR="002919AD" w:rsidRPr="00DA3DCC" w:rsidRDefault="002919AD" w:rsidP="00930BD3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F556535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A1855A8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29AD8BD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97981D0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575B00E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EEFC8FD" w14:textId="77777777" w:rsidR="002919AD" w:rsidRPr="00DA3DCC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14:paraId="2FFE808B" w14:textId="77777777" w:rsidR="002919AD" w:rsidRPr="009C2B5B" w:rsidRDefault="002919AD" w:rsidP="00930BD3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51962292" w14:textId="77777777" w:rsidR="002919AD" w:rsidRDefault="002919AD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07B91F39" w14:textId="77777777" w:rsidR="002919AD" w:rsidRDefault="00A03526" w:rsidP="00930BD3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14:paraId="75642371" w14:textId="09AA4291" w:rsidR="00626BD7" w:rsidRDefault="00930BD3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14:paraId="1DB0A7FB" w14:textId="77777777"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14:paraId="1D28FA77" w14:textId="77777777"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81D5623" w14:textId="77777777"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87E4B51" w14:textId="77777777"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14:paraId="101C2AA9" w14:textId="77777777"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14:paraId="239D4CC5" w14:textId="77777777"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96DDF5" w14:textId="77777777"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ACDE948" w14:textId="77777777"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14:paraId="187B2A81" w14:textId="451AC517"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สรุปผลการดำเนินงานที่ผ่านมา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กรณีเป็น</w:t>
          </w:r>
          <w:r w:rsidR="00DA58A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14:paraId="481A44F2" w14:textId="77777777"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2D3C697" w14:textId="77777777"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765E0F" w14:textId="793C2423"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contentLocked"/>
      </w:sdtPr>
      <w:sdtEndPr>
        <w:rPr>
          <w:rFonts w:hint="default"/>
          <w:cs w:val="0"/>
        </w:rPr>
      </w:sdtEndPr>
      <w:sdtContent>
        <w:p w14:paraId="111C4786" w14:textId="6B062F20" w:rsidR="00483679" w:rsidRPr="00DA3DCC" w:rsidRDefault="00483679" w:rsidP="00483679">
          <w:pPr>
            <w:pStyle w:val="ListParagraph"/>
            <w:ind w:left="360" w:hanging="36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  <w:r w:rsidR="001C548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(เฉพาะงบของชุดโครงการ) 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483679" w:rsidRPr="00DA3DCC" w14:paraId="675CB07C" w14:textId="77777777" w:rsidTr="00153688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14:paraId="04F0A0DF" w14:textId="77777777" w:rsidR="00483679" w:rsidRPr="00DA3DCC" w:rsidRDefault="00483679" w:rsidP="00153688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211279C343D745078F620D35F90F50E0"/>
                    </w:placeholder>
                    <w:showingPlcHdr/>
                    <w:text/>
                  </w:sdtPr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14:paraId="1E583F8A" w14:textId="77777777" w:rsidR="00483679" w:rsidRPr="00DA3DCC" w:rsidRDefault="00483679" w:rsidP="00153688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09030643698E4C919320F268E105026C"/>
                    </w:placeholder>
                    <w:showingPlcHdr/>
                    <w:text/>
                  </w:sdtPr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14:paraId="3A8A5146" w14:textId="77777777" w:rsidR="00483679" w:rsidRPr="00DA3DCC" w:rsidRDefault="00483679" w:rsidP="00153688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A9DD0A46B0594FBEAB2E0AF50B1FE756"/>
                    </w:placeholder>
                    <w:showingPlcHdr/>
                    <w:text/>
                  </w:sdtPr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483679" w:rsidRPr="00DA3DCC" w14:paraId="234A349E" w14:textId="77777777" w:rsidTr="00153688">
            <w:trPr>
              <w:trHeight w:val="387"/>
            </w:trPr>
            <w:tc>
              <w:tcPr>
                <w:tcW w:w="3035" w:type="dxa"/>
              </w:tcPr>
              <w:p w14:paraId="69EB7EE1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0A6F64EB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6E7F436A" w14:textId="77777777" w:rsidR="00483679" w:rsidRPr="00EB52B0" w:rsidRDefault="00483679" w:rsidP="00153688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83679" w:rsidRPr="00DA3DCC" w14:paraId="2F7E8123" w14:textId="77777777" w:rsidTr="00153688">
            <w:trPr>
              <w:trHeight w:val="405"/>
            </w:trPr>
            <w:tc>
              <w:tcPr>
                <w:tcW w:w="3035" w:type="dxa"/>
              </w:tcPr>
              <w:p w14:paraId="70D155A8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29CFFA14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2AB9A869" w14:textId="77777777" w:rsidR="00483679" w:rsidRPr="00EB52B0" w:rsidRDefault="00483679" w:rsidP="00153688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83679" w:rsidRPr="00DA3DCC" w14:paraId="3DDFC85F" w14:textId="77777777" w:rsidTr="00153688">
            <w:trPr>
              <w:trHeight w:val="405"/>
            </w:trPr>
            <w:tc>
              <w:tcPr>
                <w:tcW w:w="3035" w:type="dxa"/>
              </w:tcPr>
              <w:p w14:paraId="232CF003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0E0063D5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40029375" w14:textId="77777777" w:rsidR="00483679" w:rsidRPr="00EB52B0" w:rsidRDefault="00483679" w:rsidP="00153688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83679" w:rsidRPr="00DA3DCC" w14:paraId="6EDF27D1" w14:textId="77777777" w:rsidTr="00153688">
            <w:trPr>
              <w:trHeight w:val="405"/>
            </w:trPr>
            <w:tc>
              <w:tcPr>
                <w:tcW w:w="3035" w:type="dxa"/>
              </w:tcPr>
              <w:p w14:paraId="4D16A852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Content>
                    <w:r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79443A63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4980D7AF" w14:textId="77777777" w:rsidR="00483679" w:rsidRPr="00EB52B0" w:rsidRDefault="00483679" w:rsidP="00153688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83679" w:rsidRPr="00DA3DCC" w14:paraId="77B8BB9F" w14:textId="77777777" w:rsidTr="00153688">
            <w:trPr>
              <w:trHeight w:val="405"/>
            </w:trPr>
            <w:tc>
              <w:tcPr>
                <w:tcW w:w="3035" w:type="dxa"/>
              </w:tcPr>
              <w:p w14:paraId="02077590" w14:textId="77777777" w:rsidR="00483679" w:rsidRPr="00EB52B0" w:rsidRDefault="00483679" w:rsidP="0015368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14:paraId="7335D9DE" w14:textId="77777777" w:rsidR="00483679" w:rsidRPr="00EB52B0" w:rsidRDefault="00483679" w:rsidP="00153688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73F42191" w14:textId="77777777" w:rsidR="00483679" w:rsidRPr="00EB52B0" w:rsidRDefault="00483679" w:rsidP="00153688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134353AB" w14:textId="77777777" w:rsidR="00483679" w:rsidRPr="00330C2E" w:rsidRDefault="00483679" w:rsidP="00E81FF2">
      <w:pPr>
        <w:tabs>
          <w:tab w:val="left" w:pos="1418"/>
        </w:tabs>
        <w:jc w:val="both"/>
        <w:rPr>
          <w:rFonts w:hint="cs"/>
          <w:color w:val="FF0000"/>
        </w:rPr>
      </w:pPr>
    </w:p>
    <w:sectPr w:rsidR="00483679" w:rsidRPr="00330C2E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E71A" w14:textId="77777777" w:rsidR="00A03526" w:rsidRDefault="00A03526">
      <w:r>
        <w:separator/>
      </w:r>
    </w:p>
  </w:endnote>
  <w:endnote w:type="continuationSeparator" w:id="0">
    <w:p w14:paraId="0F6B7EE9" w14:textId="77777777" w:rsidR="00A03526" w:rsidRDefault="00A0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50C1D3D-54D5-4135-9817-DA8CF0F41ECF}"/>
    <w:embedBold r:id="rId2" w:fontKey="{4693AC62-F399-47B3-B53F-2CDD79D6B7E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C8447342-02E3-4F0B-8364-D01E1F9D0460}"/>
    <w:embedBold r:id="rId4" w:subsetted="1" w:fontKey="{2ED76619-0923-4498-B567-DBE6D51F0EF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A8BAF84-C05A-49CF-ACDF-25610CDE82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4FFD54FD" w14:textId="640067CE" w:rsidR="00B448D5" w:rsidRPr="00707B53" w:rsidRDefault="00A03526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5E426598876645C0988DF40913262E41"/>
            </w:placeholder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D77B8A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ชุดโครงการวิจัย </w:t>
            </w:r>
            <w:r w:rsidR="00D77B8A">
              <w:rPr>
                <w:rFonts w:ascii="TH SarabunPSK" w:hAnsi="TH SarabunPSK" w:cs="TH SarabunPSK"/>
                <w:sz w:val="32"/>
              </w:rPr>
              <w:t>VIRD</w:t>
            </w:r>
            <w:r w:rsidR="00D60213">
              <w:rPr>
                <w:rFonts w:ascii="TH SarabunPSK" w:hAnsi="TH SarabunPSK" w:cs="TH SarabunPSK"/>
                <w:sz w:val="32"/>
              </w:rPr>
              <w:t xml:space="preserve">P </w:t>
            </w:r>
            <w:r w:rsidR="00FE23FF">
              <w:rPr>
                <w:rFonts w:ascii="TH SarabunPSK" w:hAnsi="TH SarabunPSK" w:cs="TH SarabunPSK" w:hint="cs"/>
                <w:sz w:val="32"/>
                <w:cs/>
              </w:rPr>
              <w:t>10</w:t>
            </w:r>
            <w:r w:rsidR="00D77B8A">
              <w:rPr>
                <w:rFonts w:ascii="TH SarabunPSK" w:hAnsi="TH SarabunPSK" w:cs="TH SarabunPSK"/>
                <w:sz w:val="32"/>
              </w:rPr>
              <w:t>092563</w:t>
            </w:r>
          </w:sdtContent>
        </w:sdt>
        <w:r w:rsidR="00B448D5" w:rsidRPr="00707B53">
          <w:rPr>
            <w:rFonts w:ascii="TH SarabunPSK" w:hAnsi="TH SarabunPSK" w:cs="TH SarabunPSK"/>
            <w:sz w:val="32"/>
          </w:rPr>
          <w:t xml:space="preserve"> </w:t>
        </w:r>
        <w:r w:rsidR="00B448D5">
          <w:rPr>
            <w:rFonts w:ascii="TH SarabunPSK" w:hAnsi="TH SarabunPSK" w:cs="TH SarabunPSK"/>
            <w:sz w:val="32"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 w:rsidR="0008464C">
          <w:rPr>
            <w:rFonts w:ascii="TH SarabunPSK" w:hAnsi="TH SarabunPSK" w:cs="TH SarabunPSK"/>
            <w:noProof/>
            <w:sz w:val="32"/>
          </w:rPr>
          <w:t>1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44B25A8E" w14:textId="77777777" w:rsidR="00B448D5" w:rsidRDefault="00B4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1548E" w14:textId="77777777" w:rsidR="00A03526" w:rsidRDefault="00A03526">
      <w:r>
        <w:separator/>
      </w:r>
    </w:p>
  </w:footnote>
  <w:footnote w:type="continuationSeparator" w:id="0">
    <w:p w14:paraId="7E6165EB" w14:textId="77777777" w:rsidR="00A03526" w:rsidRDefault="00A0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8210" w14:textId="77777777" w:rsidR="00B448D5" w:rsidRDefault="00B448D5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78CC1" w14:textId="77777777" w:rsidR="00B448D5" w:rsidRDefault="00B448D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595EF" w14:textId="77777777" w:rsidR="00B448D5" w:rsidRPr="00631FD4" w:rsidRDefault="00B448D5" w:rsidP="007D65E5">
    <w:pPr>
      <w:pStyle w:val="Heading1"/>
      <w:jc w:val="thaiDistribute"/>
      <w:rPr>
        <w:rFonts w:ascii="TH SarabunPSK" w:hAnsi="TH SarabunPSK" w:cs="TH SarabunPSK"/>
      </w:rPr>
    </w:pPr>
  </w:p>
  <w:p w14:paraId="6195AB38" w14:textId="77777777" w:rsidR="00B448D5" w:rsidRDefault="00B448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4E"/>
    <w:rsid w:val="0000159D"/>
    <w:rsid w:val="00002A3C"/>
    <w:rsid w:val="00003073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464C"/>
    <w:rsid w:val="0008584D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488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0AC4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3A28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679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5D57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7CF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0BB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101B2"/>
    <w:rsid w:val="00910788"/>
    <w:rsid w:val="009141BE"/>
    <w:rsid w:val="00926356"/>
    <w:rsid w:val="00930BD3"/>
    <w:rsid w:val="00931932"/>
    <w:rsid w:val="00933470"/>
    <w:rsid w:val="009351C8"/>
    <w:rsid w:val="00935E72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526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57E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239E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012D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213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77B8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A58A7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779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496C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23FF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24C11"/>
  <w15:docId w15:val="{1A91704D-D364-451D-A538-F13AD461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8751C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8751C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8751C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8751C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8751C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8751C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8751C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F8751C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F8751C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F8751C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F8751C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F8751C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F8751C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5E426598876645C0988DF4091326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763F-899B-4AD7-9AA0-CE1654333D8C}"/>
      </w:docPartPr>
      <w:docPartBody>
        <w:p w:rsidR="000D21B9" w:rsidRDefault="00F8751C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cs/>
              <w:lang w:val="en-GB"/>
            </w:rPr>
            <w:t xml:space="preserve">ชุดโครงการวิจัย </w:t>
          </w:r>
          <w:r>
            <w:rPr>
              <w:rFonts w:ascii="TH SarabunPSK" w:hAnsi="TH SarabunPSK" w:cs="TH SarabunPSK"/>
              <w:sz w:val="32"/>
            </w:rPr>
            <w:t xml:space="preserve">VIRDP </w:t>
          </w:r>
          <w:r>
            <w:rPr>
              <w:rFonts w:ascii="TH SarabunPSK" w:hAnsi="TH SarabunPSK" w:cs="TH SarabunPSK" w:hint="cs"/>
              <w:sz w:val="32"/>
              <w:cs/>
            </w:rPr>
            <w:t>10</w:t>
          </w:r>
          <w:r>
            <w:rPr>
              <w:rFonts w:ascii="TH SarabunPSK" w:hAnsi="TH SarabunPSK" w:cs="TH SarabunPSK"/>
              <w:sz w:val="32"/>
            </w:rPr>
            <w:t>092563</w:t>
          </w:r>
        </w:p>
      </w:docPartBody>
    </w:docPart>
    <w:docPart>
      <w:docPartPr>
        <w:name w:val="211279C343D745078F620D35F90F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3F23-611E-4302-8C3B-A834E8FAEC26}"/>
      </w:docPartPr>
      <w:docPartBody>
        <w:p w:rsidR="00000000" w:rsidRDefault="00F8751C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09030643698E4C919320F268E105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3408-6777-4493-87B7-23436B6B07C6}"/>
      </w:docPartPr>
      <w:docPartBody>
        <w:p w:rsidR="00000000" w:rsidRDefault="00F8751C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A9DD0A46B0594FBEAB2E0AF50B1F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66BB-B072-47AD-8BFF-D39DD4EF227D}"/>
      </w:docPartPr>
      <w:docPartBody>
        <w:p w:rsidR="00000000" w:rsidRDefault="00F8751C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0D21B9"/>
    <w:rsid w:val="00124870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2A54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C7B68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A1317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35AAC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0795"/>
    <w:rsid w:val="009C2D18"/>
    <w:rsid w:val="009D393B"/>
    <w:rsid w:val="009E44A7"/>
    <w:rsid w:val="009F5105"/>
    <w:rsid w:val="00A02C32"/>
    <w:rsid w:val="00A108ED"/>
    <w:rsid w:val="00A12BFB"/>
    <w:rsid w:val="00A167E7"/>
    <w:rsid w:val="00A366CD"/>
    <w:rsid w:val="00A56C8E"/>
    <w:rsid w:val="00A70C2C"/>
    <w:rsid w:val="00A7500F"/>
    <w:rsid w:val="00A82A5A"/>
    <w:rsid w:val="00A95087"/>
    <w:rsid w:val="00AC6C91"/>
    <w:rsid w:val="00AF44D1"/>
    <w:rsid w:val="00B02A32"/>
    <w:rsid w:val="00B54258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80936"/>
    <w:rsid w:val="00E956CE"/>
    <w:rsid w:val="00EC5031"/>
    <w:rsid w:val="00ED355E"/>
    <w:rsid w:val="00EE4442"/>
    <w:rsid w:val="00F004D9"/>
    <w:rsid w:val="00F12B16"/>
    <w:rsid w:val="00F13AB5"/>
    <w:rsid w:val="00F15AC5"/>
    <w:rsid w:val="00F21F43"/>
    <w:rsid w:val="00F227F1"/>
    <w:rsid w:val="00F24951"/>
    <w:rsid w:val="00F44D3E"/>
    <w:rsid w:val="00F5356C"/>
    <w:rsid w:val="00F8751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51C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3725-6C52-4505-A936-6E8D9E81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4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Anuphan Sutthimarn</cp:lastModifiedBy>
  <cp:revision>3</cp:revision>
  <cp:lastPrinted>2017-08-31T09:50:00Z</cp:lastPrinted>
  <dcterms:created xsi:type="dcterms:W3CDTF">2020-09-10T07:21:00Z</dcterms:created>
  <dcterms:modified xsi:type="dcterms:W3CDTF">2020-09-10T07:23:00Z</dcterms:modified>
</cp:coreProperties>
</file>